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0F" w:rsidRPr="00155959" w:rsidRDefault="0040720F" w:rsidP="00DC23AE">
      <w:pPr>
        <w:pStyle w:val="Title"/>
        <w:rPr>
          <w:rFonts w:ascii="Tahoma" w:hAnsi="Tahoma" w:cs="B Nazanin" w:hint="cs"/>
          <w:noProof/>
          <w:sz w:val="24"/>
          <w:szCs w:val="24"/>
          <w:rtl/>
          <w:lang w:eastAsia="en-US"/>
        </w:rPr>
      </w:pPr>
      <w:bookmarkStart w:id="0" w:name="_GoBack"/>
      <w:bookmarkEnd w:id="0"/>
    </w:p>
    <w:p w:rsidR="00DC23AE" w:rsidRPr="00155959" w:rsidRDefault="00DC23AE" w:rsidP="00DC23AE">
      <w:pPr>
        <w:pStyle w:val="Title"/>
        <w:rPr>
          <w:rFonts w:ascii="Tahoma" w:hAnsi="Tahoma" w:cs="B Nazanin"/>
          <w:noProof/>
          <w:sz w:val="24"/>
          <w:szCs w:val="24"/>
          <w:rtl/>
          <w:lang w:eastAsia="en-US" w:bidi="ar-SA"/>
        </w:rPr>
      </w:pPr>
    </w:p>
    <w:p w:rsidR="001D320C" w:rsidRPr="00155959" w:rsidRDefault="001D320C" w:rsidP="001D320C">
      <w:pPr>
        <w:spacing w:line="192" w:lineRule="auto"/>
        <w:jc w:val="center"/>
        <w:outlineLvl w:val="0"/>
        <w:rPr>
          <w:rFonts w:ascii="Titr Farsi" w:hAnsi="Titr Farsi" w:cs="B Nazanin"/>
          <w:b/>
          <w:bCs/>
          <w:color w:val="000000"/>
          <w:kern w:val="36"/>
          <w:sz w:val="26"/>
          <w:szCs w:val="28"/>
          <w:rtl/>
        </w:rPr>
      </w:pPr>
      <w:r w:rsidRPr="00155959">
        <w:rPr>
          <w:rFonts w:hint="cs"/>
          <w:b/>
          <w:bCs/>
          <w:color w:val="000000"/>
          <w:kern w:val="36"/>
          <w:sz w:val="28"/>
          <w:szCs w:val="28"/>
          <w:rtl/>
        </w:rPr>
        <w:t> </w:t>
      </w:r>
      <w:r w:rsidRPr="00155959">
        <w:rPr>
          <w:rFonts w:ascii="Titr Farsi" w:hAnsi="Titr Farsi" w:cs="B Nazanin"/>
          <w:b/>
          <w:bCs/>
          <w:color w:val="000000"/>
          <w:kern w:val="36"/>
          <w:sz w:val="26"/>
          <w:szCs w:val="28"/>
          <w:rtl/>
        </w:rPr>
        <w:t>فرم</w:t>
      </w:r>
      <w:r w:rsidR="00385EF5">
        <w:rPr>
          <w:rFonts w:ascii="Titr Farsi" w:hAnsi="Titr Farsi" w:cs="B Nazanin" w:hint="cs"/>
          <w:b/>
          <w:bCs/>
          <w:color w:val="000000"/>
          <w:kern w:val="36"/>
          <w:sz w:val="26"/>
          <w:szCs w:val="28"/>
          <w:rtl/>
        </w:rPr>
        <w:t xml:space="preserve"> پروپوزال به انضمام</w:t>
      </w:r>
      <w:r w:rsidRPr="00155959">
        <w:rPr>
          <w:rFonts w:ascii="Titr Farsi" w:hAnsi="Titr Farsi" w:cs="B Nazanin"/>
          <w:b/>
          <w:bCs/>
          <w:color w:val="000000"/>
          <w:kern w:val="36"/>
          <w:sz w:val="26"/>
          <w:szCs w:val="28"/>
          <w:rtl/>
        </w:rPr>
        <w:t xml:space="preserve"> </w:t>
      </w:r>
      <w:r w:rsidRPr="00155959">
        <w:rPr>
          <w:rFonts w:ascii="Titr Farsi" w:hAnsi="Titr Farsi" w:cs="B Nazanin" w:hint="cs"/>
          <w:b/>
          <w:bCs/>
          <w:color w:val="000000"/>
          <w:kern w:val="36"/>
          <w:sz w:val="26"/>
          <w:szCs w:val="28"/>
          <w:rtl/>
        </w:rPr>
        <w:t>طرح حمايت از</w:t>
      </w:r>
      <w:r w:rsidRPr="00155959">
        <w:rPr>
          <w:rFonts w:ascii="Titr Farsi" w:hAnsi="Titr Farsi" w:cs="B Nazanin"/>
          <w:b/>
          <w:bCs/>
          <w:color w:val="000000"/>
          <w:kern w:val="36"/>
          <w:sz w:val="26"/>
          <w:szCs w:val="28"/>
          <w:rtl/>
        </w:rPr>
        <w:t xml:space="preserve"> </w:t>
      </w:r>
      <w:r w:rsidRPr="00155959">
        <w:rPr>
          <w:rFonts w:ascii="Titr Farsi" w:hAnsi="Titr Farsi" w:cs="B Nazanin" w:hint="cs"/>
          <w:b/>
          <w:bCs/>
          <w:color w:val="000000"/>
          <w:kern w:val="36"/>
          <w:sz w:val="26"/>
          <w:szCs w:val="28"/>
          <w:rtl/>
        </w:rPr>
        <w:t xml:space="preserve">رساله ها/ </w:t>
      </w:r>
      <w:r w:rsidRPr="00155959">
        <w:rPr>
          <w:rFonts w:ascii="Titr Farsi" w:hAnsi="Titr Farsi" w:cs="B Nazanin"/>
          <w:b/>
          <w:bCs/>
          <w:color w:val="000000"/>
          <w:kern w:val="36"/>
          <w:sz w:val="26"/>
          <w:szCs w:val="28"/>
          <w:rtl/>
        </w:rPr>
        <w:t>پايان نامه هاي تحصيلات تكميلي</w:t>
      </w:r>
      <w:r w:rsidRPr="00155959">
        <w:rPr>
          <w:rFonts w:ascii="Titr Farsi" w:hAnsi="Titr Farsi" w:cs="B Nazanin" w:hint="cs"/>
          <w:b/>
          <w:bCs/>
          <w:color w:val="000000"/>
          <w:kern w:val="36"/>
          <w:sz w:val="26"/>
          <w:szCs w:val="28"/>
          <w:rtl/>
        </w:rPr>
        <w:t xml:space="preserve"> دانشگاه تهران</w:t>
      </w:r>
    </w:p>
    <w:p w:rsidR="00DE1253" w:rsidRPr="00155959" w:rsidRDefault="00DE1253" w:rsidP="001F004E">
      <w:pPr>
        <w:pStyle w:val="Title"/>
        <w:rPr>
          <w:rFonts w:ascii="Tahoma" w:hAnsi="Tahoma" w:cs="B Nazanin"/>
          <w:b/>
          <w:bCs/>
          <w:sz w:val="24"/>
          <w:szCs w:val="24"/>
          <w:rtl/>
        </w:rPr>
      </w:pPr>
    </w:p>
    <w:p w:rsidR="001D320C" w:rsidRPr="00155959" w:rsidRDefault="001D320C" w:rsidP="00F56E62">
      <w:pPr>
        <w:pStyle w:val="Title"/>
        <w:numPr>
          <w:ilvl w:val="0"/>
          <w:numId w:val="9"/>
        </w:numPr>
        <w:jc w:val="left"/>
        <w:rPr>
          <w:rFonts w:ascii="Tahoma" w:hAnsi="Tahoma" w:cs="B Nazanin"/>
          <w:b/>
          <w:bCs/>
          <w:sz w:val="24"/>
          <w:szCs w:val="24"/>
        </w:rPr>
      </w:pPr>
      <w:r w:rsidRPr="00155959">
        <w:rPr>
          <w:rFonts w:ascii="Nazanin Farsi" w:hAnsi="Nazanin Farsi" w:cs="B Nazanin"/>
          <w:b/>
          <w:bCs/>
          <w:color w:val="000000"/>
          <w:kern w:val="36"/>
          <w:sz w:val="24"/>
          <w:szCs w:val="24"/>
          <w:rtl/>
        </w:rPr>
        <w:t>مشخصات كلي</w:t>
      </w:r>
      <w:r w:rsidRPr="00155959">
        <w:rPr>
          <w:rFonts w:ascii="Nazanin Farsi" w:hAnsi="Nazanin Farsi" w:cs="B Nazanin" w:hint="cs"/>
          <w:b/>
          <w:bCs/>
          <w:color w:val="000000"/>
          <w:kern w:val="36"/>
          <w:sz w:val="24"/>
          <w:szCs w:val="24"/>
          <w:rtl/>
        </w:rPr>
        <w:t xml:space="preserve"> رساله/</w:t>
      </w:r>
      <w:r w:rsidRPr="00155959">
        <w:rPr>
          <w:rFonts w:ascii="Nazanin Farsi" w:hAnsi="Nazanin Farsi" w:cs="B Nazanin"/>
          <w:b/>
          <w:bCs/>
          <w:color w:val="000000"/>
          <w:kern w:val="36"/>
          <w:sz w:val="24"/>
          <w:szCs w:val="24"/>
          <w:rtl/>
        </w:rPr>
        <w:t xml:space="preserve"> </w:t>
      </w:r>
      <w:r w:rsidRPr="00155959">
        <w:rPr>
          <w:rFonts w:ascii="Nazanin Farsi" w:hAnsi="Nazanin Farsi" w:cs="B Nazanin" w:hint="cs"/>
          <w:b/>
          <w:bCs/>
          <w:color w:val="000000"/>
          <w:kern w:val="36"/>
          <w:sz w:val="24"/>
          <w:szCs w:val="24"/>
          <w:rtl/>
        </w:rPr>
        <w:t>پايان نامه</w:t>
      </w:r>
    </w:p>
    <w:tbl>
      <w:tblPr>
        <w:bidiVisual/>
        <w:tblW w:w="0" w:type="auto"/>
        <w:jc w:val="center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5"/>
        <w:gridCol w:w="3818"/>
      </w:tblGrid>
      <w:tr w:rsidR="009168FF" w:rsidRPr="00155959" w:rsidTr="00E214AD">
        <w:trPr>
          <w:trHeight w:val="719"/>
          <w:jc w:val="center"/>
        </w:trPr>
        <w:tc>
          <w:tcPr>
            <w:tcW w:w="10123" w:type="dxa"/>
            <w:gridSpan w:val="2"/>
            <w:vAlign w:val="center"/>
          </w:tcPr>
          <w:p w:rsidR="009168FF" w:rsidRPr="00155959" w:rsidRDefault="009168FF" w:rsidP="004F0349">
            <w:pPr>
              <w:spacing w:line="192" w:lineRule="auto"/>
              <w:outlineLvl w:val="0"/>
              <w:rPr>
                <w:rFonts w:cs="B Nazanin"/>
                <w:color w:val="000000"/>
                <w:kern w:val="36"/>
                <w:rtl/>
              </w:rPr>
            </w:pPr>
            <w:r w:rsidRPr="00155959">
              <w:rPr>
                <w:rFonts w:ascii="Nazanin Farsi" w:hAnsi="Nazanin Farsi" w:cs="B Nazanin"/>
                <w:color w:val="000000"/>
                <w:rtl/>
              </w:rPr>
              <w:t>عنوان</w:t>
            </w:r>
            <w:r w:rsidRPr="00155959">
              <w:rPr>
                <w:rFonts w:ascii="Nazanin Farsi" w:hAnsi="Nazanin Farsi" w:cs="B Nazanin" w:hint="cs"/>
                <w:color w:val="000000"/>
                <w:rtl/>
              </w:rPr>
              <w:t xml:space="preserve"> رساله/</w:t>
            </w:r>
            <w:r w:rsidRPr="00155959">
              <w:rPr>
                <w:rFonts w:ascii="Nazanin Farsi" w:hAnsi="Nazanin Farsi" w:cs="B Nazanin"/>
                <w:color w:val="000000"/>
                <w:rtl/>
              </w:rPr>
              <w:t xml:space="preserve"> </w:t>
            </w:r>
            <w:r w:rsidRPr="00155959">
              <w:rPr>
                <w:rFonts w:ascii="Nazanin Farsi" w:hAnsi="Nazanin Farsi" w:cs="B Nazanin" w:hint="cs"/>
                <w:color w:val="000000"/>
                <w:rtl/>
              </w:rPr>
              <w:t xml:space="preserve"> </w:t>
            </w:r>
            <w:r w:rsidRPr="00155959">
              <w:rPr>
                <w:rFonts w:ascii="Nazanin Farsi" w:hAnsi="Nazanin Farsi" w:cs="B Nazanin"/>
                <w:color w:val="000000"/>
                <w:rtl/>
              </w:rPr>
              <w:t>پايان نامه</w:t>
            </w:r>
            <w:r w:rsidRPr="00155959">
              <w:rPr>
                <w:rFonts w:ascii="Nazanin Farsi" w:hAnsi="Nazanin Farsi" w:cs="B Nazanin" w:hint="cs"/>
                <w:color w:val="000000"/>
                <w:rtl/>
              </w:rPr>
              <w:t xml:space="preserve"> به فارسي </w:t>
            </w:r>
            <w:r w:rsidRPr="00155959">
              <w:rPr>
                <w:rFonts w:ascii="Nazanin Farsi" w:hAnsi="Nazanin Farsi" w:cs="B Nazanin"/>
                <w:color w:val="000000"/>
                <w:rtl/>
              </w:rPr>
              <w:t xml:space="preserve">: </w:t>
            </w:r>
          </w:p>
          <w:p w:rsidR="009168FF" w:rsidRPr="00155959" w:rsidRDefault="009168FF" w:rsidP="004F0349">
            <w:pPr>
              <w:spacing w:line="192" w:lineRule="auto"/>
              <w:outlineLvl w:val="0"/>
              <w:rPr>
                <w:rFonts w:cs="B Nazanin"/>
                <w:color w:val="000000"/>
                <w:kern w:val="36"/>
              </w:rPr>
            </w:pPr>
          </w:p>
          <w:p w:rsidR="009168FF" w:rsidRPr="00155959" w:rsidRDefault="009168FF" w:rsidP="004F0349">
            <w:pPr>
              <w:spacing w:line="192" w:lineRule="auto"/>
              <w:outlineLvl w:val="0"/>
              <w:rPr>
                <w:rFonts w:cs="B Nazanin"/>
                <w:color w:val="000000"/>
                <w:kern w:val="36"/>
                <w:rtl/>
              </w:rPr>
            </w:pPr>
          </w:p>
          <w:p w:rsidR="009168FF" w:rsidRPr="00155959" w:rsidRDefault="009168FF" w:rsidP="004F0349">
            <w:pPr>
              <w:spacing w:line="192" w:lineRule="auto"/>
              <w:outlineLvl w:val="0"/>
              <w:rPr>
                <w:rFonts w:cs="B Nazanin"/>
                <w:color w:val="000000"/>
                <w:kern w:val="36"/>
                <w:rtl/>
              </w:rPr>
            </w:pPr>
          </w:p>
        </w:tc>
      </w:tr>
      <w:tr w:rsidR="009168FF" w:rsidRPr="00155959" w:rsidTr="00E214AD">
        <w:trPr>
          <w:jc w:val="center"/>
        </w:trPr>
        <w:tc>
          <w:tcPr>
            <w:tcW w:w="10123" w:type="dxa"/>
            <w:gridSpan w:val="2"/>
            <w:vAlign w:val="center"/>
          </w:tcPr>
          <w:p w:rsidR="009168FF" w:rsidRPr="00155959" w:rsidRDefault="009168FF" w:rsidP="004F0349">
            <w:pPr>
              <w:spacing w:line="192" w:lineRule="auto"/>
              <w:outlineLvl w:val="0"/>
              <w:rPr>
                <w:rFonts w:cs="B Nazanin"/>
                <w:color w:val="000000"/>
                <w:kern w:val="36"/>
                <w:rtl/>
              </w:rPr>
            </w:pPr>
            <w:r w:rsidRPr="00155959">
              <w:rPr>
                <w:rFonts w:ascii="Nazanin Farsi" w:hAnsi="Nazanin Farsi" w:cs="B Nazanin"/>
                <w:color w:val="000000"/>
                <w:rtl/>
              </w:rPr>
              <w:t>عنوان</w:t>
            </w:r>
            <w:r w:rsidRPr="00155959">
              <w:rPr>
                <w:rFonts w:ascii="Nazanin Farsi" w:hAnsi="Nazanin Farsi" w:cs="B Nazanin" w:hint="cs"/>
                <w:color w:val="000000"/>
                <w:rtl/>
              </w:rPr>
              <w:t xml:space="preserve"> رساله/</w:t>
            </w:r>
            <w:r w:rsidRPr="00155959">
              <w:rPr>
                <w:rFonts w:ascii="Nazanin Farsi" w:hAnsi="Nazanin Farsi" w:cs="B Nazanin"/>
                <w:color w:val="000000"/>
                <w:rtl/>
              </w:rPr>
              <w:t xml:space="preserve"> </w:t>
            </w:r>
            <w:r w:rsidRPr="00155959">
              <w:rPr>
                <w:rFonts w:ascii="Nazanin Farsi" w:hAnsi="Nazanin Farsi" w:cs="B Nazanin" w:hint="cs"/>
                <w:color w:val="000000"/>
                <w:rtl/>
              </w:rPr>
              <w:t xml:space="preserve"> </w:t>
            </w:r>
            <w:r w:rsidRPr="00155959">
              <w:rPr>
                <w:rFonts w:ascii="Nazanin Farsi" w:hAnsi="Nazanin Farsi" w:cs="B Nazanin"/>
                <w:color w:val="000000"/>
                <w:rtl/>
              </w:rPr>
              <w:t>پايان نامه</w:t>
            </w:r>
            <w:r w:rsidRPr="00155959">
              <w:rPr>
                <w:rFonts w:hint="cs"/>
                <w:color w:val="000000"/>
                <w:rtl/>
              </w:rPr>
              <w:t> </w:t>
            </w:r>
            <w:r w:rsidRPr="00155959">
              <w:rPr>
                <w:rFonts w:ascii="Nazanin Farsi" w:hAnsi="Nazanin Farsi" w:cs="B Nazanin" w:hint="cs"/>
                <w:color w:val="000000"/>
                <w:rtl/>
              </w:rPr>
              <w:t>به انگليسي</w:t>
            </w:r>
            <w:r w:rsidRPr="00155959">
              <w:rPr>
                <w:rFonts w:ascii="Nazanin Farsi" w:hAnsi="Nazanin Farsi" w:cs="B Nazanin"/>
                <w:color w:val="000000"/>
                <w:rtl/>
              </w:rPr>
              <w:t>:</w:t>
            </w:r>
            <w:r w:rsidRPr="00155959">
              <w:rPr>
                <w:rFonts w:hint="cs"/>
                <w:color w:val="000000"/>
                <w:rtl/>
              </w:rPr>
              <w:t> </w:t>
            </w:r>
          </w:p>
          <w:p w:rsidR="009168FF" w:rsidRPr="00155959" w:rsidRDefault="009168FF" w:rsidP="004F0349">
            <w:pPr>
              <w:spacing w:line="192" w:lineRule="auto"/>
              <w:outlineLvl w:val="0"/>
              <w:rPr>
                <w:rFonts w:cs="B Nazanin"/>
                <w:color w:val="000000"/>
                <w:kern w:val="36"/>
                <w:rtl/>
              </w:rPr>
            </w:pPr>
          </w:p>
          <w:p w:rsidR="009168FF" w:rsidRPr="00155959" w:rsidRDefault="009168FF" w:rsidP="004F0349">
            <w:pPr>
              <w:spacing w:line="192" w:lineRule="auto"/>
              <w:outlineLvl w:val="0"/>
              <w:rPr>
                <w:rFonts w:cs="B Nazanin"/>
                <w:color w:val="000000"/>
                <w:kern w:val="36"/>
                <w:rtl/>
              </w:rPr>
            </w:pPr>
          </w:p>
        </w:tc>
      </w:tr>
      <w:tr w:rsidR="009168FF" w:rsidRPr="00155959" w:rsidTr="00E214AD">
        <w:trPr>
          <w:trHeight w:val="825"/>
          <w:jc w:val="center"/>
        </w:trPr>
        <w:tc>
          <w:tcPr>
            <w:tcW w:w="6305" w:type="dxa"/>
            <w:vAlign w:val="center"/>
          </w:tcPr>
          <w:p w:rsidR="009168FF" w:rsidRPr="00155959" w:rsidRDefault="009168FF" w:rsidP="004F0349">
            <w:pPr>
              <w:spacing w:line="192" w:lineRule="auto"/>
              <w:outlineLvl w:val="0"/>
              <w:rPr>
                <w:rFonts w:cs="B Nazanin"/>
                <w:color w:val="000000"/>
                <w:kern w:val="36"/>
                <w:rtl/>
              </w:rPr>
            </w:pPr>
            <w:r w:rsidRPr="00155959">
              <w:rPr>
                <w:rFonts w:ascii="Nazanin Farsi" w:hAnsi="Nazanin Farsi" w:cs="B Nazanin" w:hint="cs"/>
                <w:color w:val="000000"/>
                <w:rtl/>
              </w:rPr>
              <w:t>پرديس/ دانشكده مستقل/ واحد پژوهشي مستقل:</w:t>
            </w:r>
          </w:p>
        </w:tc>
        <w:tc>
          <w:tcPr>
            <w:tcW w:w="3818" w:type="dxa"/>
            <w:vAlign w:val="center"/>
          </w:tcPr>
          <w:p w:rsidR="009168FF" w:rsidRPr="00155959" w:rsidRDefault="009168FF" w:rsidP="004F0349">
            <w:pPr>
              <w:spacing w:line="192" w:lineRule="auto"/>
              <w:outlineLvl w:val="0"/>
              <w:rPr>
                <w:rFonts w:cs="B Nazanin"/>
                <w:color w:val="000000"/>
                <w:kern w:val="36"/>
                <w:rtl/>
              </w:rPr>
            </w:pPr>
            <w:r w:rsidRPr="00155959">
              <w:rPr>
                <w:rFonts w:ascii="Nazanin Farsi" w:hAnsi="Nazanin Farsi" w:cs="B Nazanin" w:hint="cs"/>
                <w:color w:val="000000"/>
                <w:rtl/>
              </w:rPr>
              <w:t>دانشكده وابسته/گروه</w:t>
            </w:r>
            <w:r w:rsidRPr="00155959">
              <w:rPr>
                <w:rFonts w:cs="B Nazanin" w:hint="cs"/>
                <w:color w:val="000000"/>
                <w:kern w:val="36"/>
                <w:rtl/>
              </w:rPr>
              <w:t>:</w:t>
            </w:r>
          </w:p>
        </w:tc>
      </w:tr>
      <w:tr w:rsidR="009168FF" w:rsidRPr="00155959" w:rsidTr="00E214AD">
        <w:trPr>
          <w:trHeight w:val="658"/>
          <w:jc w:val="center"/>
        </w:trPr>
        <w:tc>
          <w:tcPr>
            <w:tcW w:w="6305" w:type="dxa"/>
            <w:vAlign w:val="center"/>
          </w:tcPr>
          <w:p w:rsidR="009168FF" w:rsidRPr="00155959" w:rsidRDefault="009168FF" w:rsidP="004F0349">
            <w:pPr>
              <w:spacing w:line="192" w:lineRule="auto"/>
              <w:outlineLvl w:val="0"/>
              <w:rPr>
                <w:rFonts w:cs="B Nazanin"/>
                <w:color w:val="000000"/>
                <w:kern w:val="36"/>
                <w:rtl/>
              </w:rPr>
            </w:pPr>
            <w:r w:rsidRPr="00155959">
              <w:rPr>
                <w:rFonts w:ascii="Nazanin Farsi" w:hAnsi="Nazanin Farsi" w:cs="B Nazanin" w:hint="cs"/>
                <w:color w:val="000000"/>
                <w:rtl/>
              </w:rPr>
              <w:t>مقطع تحصيلي:</w:t>
            </w:r>
          </w:p>
        </w:tc>
        <w:tc>
          <w:tcPr>
            <w:tcW w:w="3818" w:type="dxa"/>
            <w:vAlign w:val="center"/>
          </w:tcPr>
          <w:p w:rsidR="009168FF" w:rsidRPr="00155959" w:rsidRDefault="009168FF" w:rsidP="004F0349">
            <w:pPr>
              <w:spacing w:line="192" w:lineRule="auto"/>
              <w:outlineLvl w:val="0"/>
              <w:rPr>
                <w:rFonts w:cs="B Nazanin"/>
                <w:color w:val="000000"/>
                <w:kern w:val="36"/>
                <w:rtl/>
              </w:rPr>
            </w:pPr>
            <w:r w:rsidRPr="00155959">
              <w:rPr>
                <w:rFonts w:cs="B Nazanin" w:hint="cs"/>
                <w:color w:val="000000"/>
                <w:kern w:val="36"/>
                <w:rtl/>
              </w:rPr>
              <w:t>رشته تحصيلي:</w:t>
            </w:r>
          </w:p>
        </w:tc>
      </w:tr>
    </w:tbl>
    <w:p w:rsidR="009168FF" w:rsidRPr="00155959" w:rsidRDefault="009168FF" w:rsidP="009168FF">
      <w:pPr>
        <w:pStyle w:val="Title"/>
        <w:jc w:val="left"/>
        <w:rPr>
          <w:rFonts w:ascii="Tahoma" w:hAnsi="Tahoma" w:cs="B Nazanin"/>
          <w:sz w:val="24"/>
          <w:szCs w:val="24"/>
        </w:rPr>
      </w:pPr>
    </w:p>
    <w:p w:rsidR="00DE1253" w:rsidRPr="00155959" w:rsidRDefault="00F56E62" w:rsidP="008B647C">
      <w:pPr>
        <w:pStyle w:val="Title"/>
        <w:numPr>
          <w:ilvl w:val="0"/>
          <w:numId w:val="9"/>
        </w:numPr>
        <w:jc w:val="left"/>
        <w:rPr>
          <w:rFonts w:ascii="Nazanin Farsi" w:hAnsi="Nazanin Farsi" w:cs="B Nazanin"/>
          <w:b/>
          <w:bCs/>
          <w:color w:val="000000"/>
          <w:kern w:val="36"/>
          <w:sz w:val="24"/>
          <w:szCs w:val="24"/>
          <w:rtl/>
        </w:rPr>
      </w:pPr>
      <w:r w:rsidRPr="00155959">
        <w:rPr>
          <w:rFonts w:ascii="Nazanin Farsi" w:hAnsi="Nazanin Farsi" w:cs="B Nazanin"/>
          <w:b/>
          <w:bCs/>
          <w:color w:val="000000"/>
          <w:kern w:val="36"/>
          <w:sz w:val="24"/>
          <w:szCs w:val="24"/>
          <w:rtl/>
        </w:rPr>
        <w:t>اطلاعات دانشجو</w:t>
      </w:r>
    </w:p>
    <w:tbl>
      <w:tblPr>
        <w:tblpPr w:leftFromText="180" w:rightFromText="180" w:vertAnchor="text" w:horzAnchor="margin" w:tblpXSpec="center" w:tblpY="98"/>
        <w:bidiVisual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F56E62" w:rsidRPr="00155959" w:rsidTr="00155959">
        <w:trPr>
          <w:trHeight w:val="4385"/>
        </w:trPr>
        <w:tc>
          <w:tcPr>
            <w:tcW w:w="10195" w:type="dxa"/>
            <w:tcBorders>
              <w:bottom w:val="single" w:sz="4" w:space="0" w:color="auto"/>
            </w:tcBorders>
          </w:tcPr>
          <w:p w:rsidR="00B063CE" w:rsidRPr="00155959" w:rsidRDefault="00F56E62" w:rsidP="00B063CE">
            <w:pPr>
              <w:tabs>
                <w:tab w:val="left" w:pos="5145"/>
              </w:tabs>
              <w:spacing w:line="276" w:lineRule="auto"/>
              <w:jc w:val="both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 xml:space="preserve">نام و نام خانوادگي:         </w:t>
            </w:r>
            <w:r w:rsidR="00C413B4" w:rsidRPr="00155959">
              <w:rPr>
                <w:rFonts w:ascii="Tahoma" w:hAnsi="Tahoma" w:cs="B Nazanin"/>
                <w:rtl/>
              </w:rPr>
              <w:t xml:space="preserve">       </w:t>
            </w:r>
            <w:r w:rsidRPr="00155959">
              <w:rPr>
                <w:rFonts w:ascii="Tahoma" w:hAnsi="Tahoma" w:cs="B Nazanin"/>
                <w:rtl/>
              </w:rPr>
              <w:t xml:space="preserve">  </w:t>
            </w:r>
            <w:r w:rsidR="0057004C" w:rsidRPr="00155959">
              <w:rPr>
                <w:rFonts w:ascii="Tahoma" w:hAnsi="Tahoma" w:cs="B Nazanin"/>
              </w:rPr>
              <w:t xml:space="preserve">                          </w:t>
            </w:r>
          </w:p>
          <w:p w:rsidR="0057004C" w:rsidRPr="00155959" w:rsidRDefault="00F56E62" w:rsidP="00B063CE">
            <w:pPr>
              <w:tabs>
                <w:tab w:val="left" w:pos="5145"/>
              </w:tabs>
              <w:spacing w:line="276" w:lineRule="auto"/>
              <w:jc w:val="both"/>
              <w:rPr>
                <w:rFonts w:ascii="Tahoma" w:hAnsi="Tahoma" w:cs="B Nazanin"/>
              </w:rPr>
            </w:pPr>
            <w:r w:rsidRPr="00155959">
              <w:rPr>
                <w:rFonts w:ascii="Tahoma" w:hAnsi="Tahoma" w:cs="B Nazanin"/>
                <w:rtl/>
              </w:rPr>
              <w:t xml:space="preserve">شماره دانشجويي:         </w:t>
            </w:r>
            <w:r w:rsidR="00C413B4" w:rsidRPr="00155959">
              <w:rPr>
                <w:rFonts w:ascii="Tahoma" w:hAnsi="Tahoma" w:cs="B Nazanin"/>
                <w:rtl/>
              </w:rPr>
              <w:t xml:space="preserve">   </w:t>
            </w:r>
            <w:r w:rsidRPr="00155959">
              <w:rPr>
                <w:rFonts w:ascii="Tahoma" w:hAnsi="Tahoma" w:cs="B Nazanin"/>
                <w:rtl/>
              </w:rPr>
              <w:t xml:space="preserve">     </w:t>
            </w:r>
          </w:p>
          <w:p w:rsidR="00F56E62" w:rsidRPr="00155959" w:rsidRDefault="00C413B4" w:rsidP="008023DD">
            <w:pPr>
              <w:tabs>
                <w:tab w:val="left" w:pos="5145"/>
              </w:tabs>
              <w:spacing w:line="276" w:lineRule="auto"/>
              <w:jc w:val="both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 xml:space="preserve">دوره </w:t>
            </w:r>
            <w:r w:rsidR="00F56E62" w:rsidRPr="00155959">
              <w:rPr>
                <w:rFonts w:ascii="Tahoma" w:hAnsi="Tahoma" w:cs="B Nazanin"/>
                <w:rtl/>
              </w:rPr>
              <w:t>روزانه</w:t>
            </w:r>
            <w:r w:rsidR="0021638C" w:rsidRPr="00155959">
              <w:rPr>
                <w:rFonts w:ascii="Tahoma" w:hAnsi="Tahoma" w:cs="B Nazanin"/>
                <w:rtl/>
              </w:rPr>
              <w:t xml:space="preserve"> </w:t>
            </w:r>
            <w:r w:rsidR="0021638C" w:rsidRPr="00155959">
              <w:rPr>
                <w:rFonts w:hint="cs"/>
                <w:rtl/>
              </w:rPr>
              <w:t>■</w:t>
            </w:r>
            <w:r w:rsidR="0021638C" w:rsidRPr="00155959">
              <w:rPr>
                <w:rFonts w:ascii="Tahoma" w:hAnsi="Tahoma" w:cs="B Nazanin"/>
                <w:rtl/>
              </w:rPr>
              <w:t xml:space="preserve">     </w:t>
            </w:r>
            <w:r w:rsidR="00F56E62" w:rsidRPr="00155959">
              <w:rPr>
                <w:rFonts w:ascii="Tahoma" w:hAnsi="Tahoma" w:cs="B Nazanin"/>
                <w:rtl/>
              </w:rPr>
              <w:t>نوبت دوم</w:t>
            </w:r>
            <w:r w:rsidRPr="00155959">
              <w:rPr>
                <w:rFonts w:ascii="Tahoma" w:hAnsi="Tahoma" w:cs="B Nazanin"/>
                <w:rtl/>
              </w:rPr>
              <w:t xml:space="preserve"> </w:t>
            </w:r>
            <w:r w:rsidRPr="00155959">
              <w:rPr>
                <w:rFonts w:hint="cs"/>
                <w:rtl/>
              </w:rPr>
              <w:t>□</w:t>
            </w:r>
            <w:r w:rsidR="00F56E62" w:rsidRPr="00155959">
              <w:rPr>
                <w:rFonts w:ascii="Tahoma" w:hAnsi="Tahoma" w:cs="B Nazanin"/>
                <w:rtl/>
              </w:rPr>
              <w:t xml:space="preserve">   </w:t>
            </w:r>
          </w:p>
          <w:p w:rsidR="00B063CE" w:rsidRPr="00155959" w:rsidRDefault="00F56E62" w:rsidP="005D69AA">
            <w:pPr>
              <w:tabs>
                <w:tab w:val="left" w:pos="5145"/>
              </w:tabs>
              <w:spacing w:line="276" w:lineRule="auto"/>
              <w:jc w:val="both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 xml:space="preserve">نشانی رایانامه: </w:t>
            </w:r>
            <w:r w:rsidR="00C413B4" w:rsidRPr="00155959">
              <w:rPr>
                <w:rFonts w:ascii="Tahoma" w:hAnsi="Tahoma" w:cs="B Nazanin"/>
                <w:rtl/>
              </w:rPr>
              <w:t xml:space="preserve">                              </w:t>
            </w:r>
            <w:r w:rsidR="0021638C" w:rsidRPr="00155959">
              <w:rPr>
                <w:rFonts w:ascii="Tahoma" w:hAnsi="Tahoma" w:cs="B Nazanin"/>
                <w:rtl/>
              </w:rPr>
              <w:t xml:space="preserve">                </w:t>
            </w:r>
          </w:p>
          <w:p w:rsidR="00F56E62" w:rsidRPr="00155959" w:rsidRDefault="00C413B4" w:rsidP="005D69AA">
            <w:pPr>
              <w:tabs>
                <w:tab w:val="left" w:pos="5145"/>
              </w:tabs>
              <w:spacing w:line="276" w:lineRule="auto"/>
              <w:jc w:val="both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 xml:space="preserve">تلفن تماس:                                 </w:t>
            </w:r>
          </w:p>
          <w:p w:rsidR="00BA7DB3" w:rsidRPr="00155959" w:rsidRDefault="001F004E" w:rsidP="00DE1253">
            <w:pPr>
              <w:tabs>
                <w:tab w:val="left" w:pos="5145"/>
              </w:tabs>
              <w:spacing w:line="276" w:lineRule="auto"/>
              <w:jc w:val="both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 xml:space="preserve">- </w:t>
            </w:r>
            <w:r w:rsidR="005D69AA" w:rsidRPr="00155959">
              <w:rPr>
                <w:rFonts w:ascii="Tahoma" w:hAnsi="Tahoma" w:cs="B Nazanin"/>
                <w:rtl/>
              </w:rPr>
              <w:t xml:space="preserve">در </w:t>
            </w:r>
            <w:r w:rsidR="00BA7DB3" w:rsidRPr="00155959">
              <w:rPr>
                <w:rFonts w:ascii="Tahoma" w:hAnsi="Tahoma" w:cs="B Nazanin"/>
                <w:rtl/>
              </w:rPr>
              <w:t xml:space="preserve">پایگاه </w:t>
            </w:r>
            <w:r w:rsidR="005D69AA" w:rsidRPr="00155959">
              <w:rPr>
                <w:rFonts w:ascii="Tahoma" w:hAnsi="Tahoma" w:cs="B Nazanin"/>
                <w:rtl/>
              </w:rPr>
              <w:t xml:space="preserve">ثبت </w:t>
            </w:r>
            <w:r w:rsidR="00BA7DB3" w:rsidRPr="00155959">
              <w:rPr>
                <w:rFonts w:ascii="Tahoma" w:hAnsi="Tahoma" w:cs="B Nazanin"/>
                <w:rtl/>
              </w:rPr>
              <w:t>اطلاعات پایان نامه</w:t>
            </w:r>
            <w:r w:rsidR="005D69AA" w:rsidRPr="00155959">
              <w:rPr>
                <w:rFonts w:ascii="Tahoma" w:hAnsi="Tahoma" w:cs="B Nazanin"/>
                <w:rtl/>
              </w:rPr>
              <w:softHyphen/>
            </w:r>
            <w:r w:rsidR="00BA7DB3" w:rsidRPr="00155959">
              <w:rPr>
                <w:rFonts w:ascii="Tahoma" w:hAnsi="Tahoma" w:cs="B Nazanin"/>
                <w:rtl/>
              </w:rPr>
              <w:t>ها</w:t>
            </w:r>
            <w:r w:rsidR="006C5B64" w:rsidRPr="00155959">
              <w:rPr>
                <w:rFonts w:ascii="Tahoma" w:hAnsi="Tahoma" w:cs="B Nazanin"/>
                <w:rtl/>
              </w:rPr>
              <w:t xml:space="preserve"> </w:t>
            </w:r>
            <w:r w:rsidR="005D69AA" w:rsidRPr="00155959">
              <w:rPr>
                <w:rFonts w:ascii="Tahoma" w:hAnsi="Tahoma" w:cs="B Nazanin"/>
                <w:rtl/>
              </w:rPr>
              <w:t>و</w:t>
            </w:r>
            <w:r w:rsidR="00491450" w:rsidRPr="00155959">
              <w:rPr>
                <w:rFonts w:ascii="Tahoma" w:hAnsi="Tahoma" w:cs="B Nazanin"/>
                <w:rtl/>
              </w:rPr>
              <w:t xml:space="preserve"> </w:t>
            </w:r>
            <w:r w:rsidR="00BA7DB3" w:rsidRPr="00155959">
              <w:rPr>
                <w:rFonts w:ascii="Tahoma" w:hAnsi="Tahoma" w:cs="B Nazanin"/>
                <w:rtl/>
              </w:rPr>
              <w:t>رساله</w:t>
            </w:r>
            <w:r w:rsidR="005D69AA" w:rsidRPr="00155959">
              <w:rPr>
                <w:rFonts w:ascii="Tahoma" w:hAnsi="Tahoma" w:cs="B Nazanin"/>
                <w:rtl/>
              </w:rPr>
              <w:softHyphen/>
            </w:r>
            <w:r w:rsidR="00BA7DB3" w:rsidRPr="00155959">
              <w:rPr>
                <w:rFonts w:ascii="Tahoma" w:hAnsi="Tahoma" w:cs="B Nazanin"/>
                <w:rtl/>
              </w:rPr>
              <w:t>های تحصیلات تكمیلی كشور</w:t>
            </w:r>
            <w:r w:rsidR="00491450" w:rsidRPr="00155959">
              <w:rPr>
                <w:rFonts w:ascii="Tahoma" w:hAnsi="Tahoma" w:cs="B Nazanin"/>
                <w:rtl/>
              </w:rPr>
              <w:t xml:space="preserve"> به آدرس</w:t>
            </w:r>
            <w:r w:rsidR="00DE1253" w:rsidRPr="00155959">
              <w:rPr>
                <w:rFonts w:ascii="Tahoma" w:hAnsi="Tahoma" w:cs="B Nazanin"/>
              </w:rPr>
              <w:t xml:space="preserve"> </w:t>
            </w:r>
            <w:r w:rsidR="00491450" w:rsidRPr="00155959">
              <w:rPr>
                <w:rFonts w:ascii="Tahoma" w:hAnsi="Tahoma" w:cs="B Nazanin"/>
                <w:rtl/>
              </w:rPr>
              <w:t>(</w:t>
            </w:r>
            <w:hyperlink r:id="rId9" w:history="1">
              <w:r w:rsidR="00491450" w:rsidRPr="00155959">
                <w:rPr>
                  <w:rStyle w:val="Hyperlink"/>
                  <w:rFonts w:ascii="Tahoma" w:hAnsi="Tahoma" w:cs="B Nazanin"/>
                </w:rPr>
                <w:t>http://www.irandoc.ac.ir</w:t>
              </w:r>
            </w:hyperlink>
            <w:r w:rsidR="00491450" w:rsidRPr="00155959">
              <w:rPr>
                <w:rFonts w:ascii="Tahoma" w:hAnsi="Tahoma" w:cs="B Nazanin"/>
                <w:rtl/>
              </w:rPr>
              <w:t>)</w:t>
            </w:r>
            <w:r w:rsidR="003F3224" w:rsidRPr="00155959">
              <w:rPr>
                <w:rFonts w:ascii="Tahoma" w:hAnsi="Tahoma" w:cs="B Nazanin"/>
                <w:rtl/>
              </w:rPr>
              <w:t xml:space="preserve"> ثبت نام نموده</w:t>
            </w:r>
            <w:r w:rsidR="00DE1253" w:rsidRPr="00155959">
              <w:rPr>
                <w:rFonts w:ascii="Tahoma" w:hAnsi="Tahoma" w:cs="B Nazanin"/>
              </w:rPr>
              <w:softHyphen/>
            </w:r>
            <w:r w:rsidR="00FF10C6" w:rsidRPr="00155959">
              <w:rPr>
                <w:rFonts w:ascii="Tahoma" w:hAnsi="Tahoma" w:cs="B Nazanin"/>
                <w:rtl/>
              </w:rPr>
              <w:t xml:space="preserve">ام </w:t>
            </w:r>
            <w:r w:rsidR="003F3224" w:rsidRPr="00155959">
              <w:rPr>
                <w:rFonts w:ascii="Tahoma" w:hAnsi="Tahoma" w:cs="B Nazanin"/>
                <w:rtl/>
              </w:rPr>
              <w:t>و کد رهگیری</w:t>
            </w:r>
            <w:r w:rsidR="00DE1253" w:rsidRPr="00155959">
              <w:rPr>
                <w:rFonts w:ascii="Tahoma" w:hAnsi="Tahoma" w:cs="B Nazanin"/>
              </w:rPr>
              <w:t xml:space="preserve"> </w:t>
            </w:r>
            <w:r w:rsidR="003F3224" w:rsidRPr="00155959">
              <w:rPr>
                <w:rFonts w:ascii="Tahoma" w:hAnsi="Tahoma" w:cs="B Nazanin"/>
                <w:rtl/>
              </w:rPr>
              <w:t>آن ..................................................................... می باشد.</w:t>
            </w:r>
          </w:p>
          <w:p w:rsidR="004100C5" w:rsidRPr="00155959" w:rsidRDefault="004100C5" w:rsidP="004100C5">
            <w:pPr>
              <w:tabs>
                <w:tab w:val="left" w:pos="5145"/>
              </w:tabs>
              <w:spacing w:line="276" w:lineRule="auto"/>
              <w:jc w:val="center"/>
              <w:rPr>
                <w:rFonts w:ascii="Tahoma" w:hAnsi="Tahoma" w:cs="B Nazanin"/>
                <w:rtl/>
              </w:rPr>
            </w:pPr>
          </w:p>
          <w:p w:rsidR="00F67FF4" w:rsidRPr="00B545BB" w:rsidRDefault="00F67FF4" w:rsidP="004100C5">
            <w:pPr>
              <w:tabs>
                <w:tab w:val="left" w:pos="5145"/>
              </w:tabs>
              <w:spacing w:line="276" w:lineRule="auto"/>
              <w:jc w:val="center"/>
              <w:rPr>
                <w:rFonts w:ascii="Tahoma" w:hAnsi="Tahoma" w:cs="B Nazanin"/>
                <w:b/>
                <w:bCs/>
              </w:rPr>
            </w:pPr>
            <w:r w:rsidRPr="00B545BB">
              <w:rPr>
                <w:rFonts w:ascii="Tahoma" w:hAnsi="Tahoma" w:cs="B Nazanin"/>
                <w:b/>
                <w:bCs/>
                <w:rtl/>
              </w:rPr>
              <w:t xml:space="preserve">تاریخ و </w:t>
            </w:r>
            <w:r w:rsidR="003F3224" w:rsidRPr="00B545BB">
              <w:rPr>
                <w:rFonts w:ascii="Tahoma" w:hAnsi="Tahoma" w:cs="B Nazanin"/>
                <w:b/>
                <w:bCs/>
                <w:rtl/>
              </w:rPr>
              <w:t>امضا</w:t>
            </w:r>
            <w:r w:rsidR="004100C5" w:rsidRPr="00B545BB">
              <w:rPr>
                <w:rFonts w:ascii="Tahoma" w:hAnsi="Tahoma" w:cs="B Nazanin" w:hint="cs"/>
                <w:b/>
                <w:bCs/>
                <w:rtl/>
              </w:rPr>
              <w:t>ی</w:t>
            </w:r>
            <w:r w:rsidR="00A7054B" w:rsidRPr="00B545BB">
              <w:rPr>
                <w:rFonts w:ascii="Tahoma" w:hAnsi="Tahoma" w:cs="B Nazanin"/>
                <w:b/>
                <w:bCs/>
                <w:rtl/>
              </w:rPr>
              <w:t xml:space="preserve"> دانشجو</w:t>
            </w:r>
            <w:r w:rsidR="00DE1253" w:rsidRPr="00B545BB">
              <w:rPr>
                <w:rFonts w:ascii="Tahoma" w:hAnsi="Tahoma" w:cs="B Nazanin"/>
                <w:b/>
                <w:bCs/>
              </w:rPr>
              <w:t>:</w:t>
            </w:r>
          </w:p>
          <w:p w:rsidR="00DE1253" w:rsidRPr="00155959" w:rsidRDefault="00DE1253" w:rsidP="00DE1253">
            <w:pPr>
              <w:tabs>
                <w:tab w:val="left" w:pos="5145"/>
              </w:tabs>
              <w:spacing w:line="276" w:lineRule="auto"/>
              <w:jc w:val="center"/>
              <w:rPr>
                <w:rFonts w:ascii="Tahoma" w:hAnsi="Tahoma" w:cs="B Nazanin"/>
                <w:rtl/>
              </w:rPr>
            </w:pPr>
          </w:p>
        </w:tc>
      </w:tr>
    </w:tbl>
    <w:p w:rsidR="00976AF4" w:rsidRPr="00155959" w:rsidRDefault="00976AF4" w:rsidP="009168FF">
      <w:pPr>
        <w:pStyle w:val="Heading1"/>
        <w:tabs>
          <w:tab w:val="clear" w:pos="506"/>
          <w:tab w:val="clear" w:pos="3176"/>
        </w:tabs>
        <w:jc w:val="left"/>
        <w:rPr>
          <w:rFonts w:ascii="Tahoma" w:hAnsi="Tahoma" w:cs="B Nazanin"/>
          <w:sz w:val="24"/>
          <w:szCs w:val="24"/>
        </w:rPr>
      </w:pPr>
    </w:p>
    <w:p w:rsidR="00F56E62" w:rsidRPr="00155959" w:rsidRDefault="00561D25" w:rsidP="00976AF4">
      <w:pPr>
        <w:pStyle w:val="Heading1"/>
        <w:numPr>
          <w:ilvl w:val="0"/>
          <w:numId w:val="9"/>
        </w:numPr>
        <w:tabs>
          <w:tab w:val="clear" w:pos="506"/>
          <w:tab w:val="clear" w:pos="3176"/>
        </w:tabs>
        <w:jc w:val="left"/>
        <w:rPr>
          <w:rFonts w:ascii="Nazanin Farsi" w:hAnsi="Nazanin Farsi" w:cs="B Nazanin"/>
          <w:b/>
          <w:bCs/>
          <w:color w:val="000000"/>
          <w:kern w:val="36"/>
          <w:sz w:val="24"/>
          <w:szCs w:val="24"/>
          <w:rtl/>
        </w:rPr>
      </w:pPr>
      <w:r w:rsidRPr="00155959">
        <w:rPr>
          <w:rFonts w:ascii="Nazanin Farsi" w:hAnsi="Nazanin Farsi" w:cs="B Nazanin"/>
          <w:b/>
          <w:bCs/>
          <w:color w:val="000000"/>
          <w:kern w:val="36"/>
          <w:sz w:val="24"/>
          <w:szCs w:val="24"/>
          <w:rtl/>
        </w:rPr>
        <w:t>ا</w:t>
      </w:r>
      <w:r w:rsidR="00F56E62" w:rsidRPr="00155959">
        <w:rPr>
          <w:rFonts w:ascii="Nazanin Farsi" w:hAnsi="Nazanin Farsi" w:cs="B Nazanin"/>
          <w:b/>
          <w:bCs/>
          <w:color w:val="000000"/>
          <w:kern w:val="36"/>
          <w:sz w:val="24"/>
          <w:szCs w:val="24"/>
          <w:rtl/>
        </w:rPr>
        <w:t>طلاعات اس</w:t>
      </w:r>
      <w:r w:rsidR="00976AF4" w:rsidRPr="00155959">
        <w:rPr>
          <w:rFonts w:ascii="Nazanin Farsi" w:hAnsi="Nazanin Farsi" w:cs="B Nazanin"/>
          <w:b/>
          <w:bCs/>
          <w:color w:val="000000"/>
          <w:kern w:val="36"/>
          <w:sz w:val="24"/>
          <w:szCs w:val="24"/>
          <w:rtl/>
        </w:rPr>
        <w:t>ا</w:t>
      </w:r>
      <w:r w:rsidR="00F56E62" w:rsidRPr="00155959">
        <w:rPr>
          <w:rFonts w:ascii="Nazanin Farsi" w:hAnsi="Nazanin Farsi" w:cs="B Nazanin"/>
          <w:b/>
          <w:bCs/>
          <w:color w:val="000000"/>
          <w:kern w:val="36"/>
          <w:sz w:val="24"/>
          <w:szCs w:val="24"/>
          <w:rtl/>
        </w:rPr>
        <w:t>ت</w:t>
      </w:r>
      <w:r w:rsidR="00976AF4" w:rsidRPr="00155959">
        <w:rPr>
          <w:rFonts w:ascii="Nazanin Farsi" w:hAnsi="Nazanin Farsi" w:cs="B Nazanin"/>
          <w:b/>
          <w:bCs/>
          <w:color w:val="000000"/>
          <w:kern w:val="36"/>
          <w:sz w:val="24"/>
          <w:szCs w:val="24"/>
          <w:rtl/>
        </w:rPr>
        <w:t>ی</w:t>
      </w:r>
      <w:r w:rsidR="00F56E62" w:rsidRPr="00155959">
        <w:rPr>
          <w:rFonts w:ascii="Nazanin Farsi" w:hAnsi="Nazanin Farsi" w:cs="B Nazanin"/>
          <w:b/>
          <w:bCs/>
          <w:color w:val="000000"/>
          <w:kern w:val="36"/>
          <w:sz w:val="24"/>
          <w:szCs w:val="24"/>
          <w:rtl/>
        </w:rPr>
        <w:t>د راهنما و مشاور</w:t>
      </w:r>
    </w:p>
    <w:p w:rsidR="00DE1253" w:rsidRPr="00155959" w:rsidRDefault="00F67FF4" w:rsidP="00E214AD">
      <w:pPr>
        <w:rPr>
          <w:rFonts w:ascii="Nazanin Farsi" w:hAnsi="Nazanin Farsi" w:cs="B Nazanin"/>
          <w:b/>
          <w:bCs/>
          <w:color w:val="000000"/>
          <w:kern w:val="36"/>
          <w:rtl/>
        </w:rPr>
      </w:pPr>
      <w:r w:rsidRPr="00155959">
        <w:rPr>
          <w:rFonts w:ascii="Nazanin Farsi" w:hAnsi="Nazanin Farsi" w:cs="B Nazanin"/>
          <w:b/>
          <w:bCs/>
          <w:color w:val="000000"/>
          <w:kern w:val="36"/>
          <w:rtl/>
        </w:rPr>
        <w:t xml:space="preserve">الف) </w:t>
      </w:r>
      <w:r w:rsidR="00507A52" w:rsidRPr="00155959">
        <w:rPr>
          <w:rFonts w:ascii="Nazanin Farsi" w:hAnsi="Nazanin Farsi" w:cs="B Nazanin"/>
          <w:b/>
          <w:bCs/>
          <w:color w:val="000000"/>
          <w:kern w:val="36"/>
          <w:rtl/>
        </w:rPr>
        <w:t>مشخصات استاد راهنمای اول</w:t>
      </w:r>
      <w:r w:rsidR="00B03D81" w:rsidRPr="00155959">
        <w:rPr>
          <w:rFonts w:ascii="Nazanin Farsi" w:hAnsi="Nazanin Farsi" w:cs="B Nazanin"/>
          <w:b/>
          <w:bCs/>
          <w:color w:val="000000"/>
          <w:kern w:val="36"/>
        </w:rPr>
        <w:t xml:space="preserve"> </w:t>
      </w:r>
      <w:r w:rsidR="00CF1336" w:rsidRPr="00155959">
        <w:rPr>
          <w:rFonts w:ascii="Nazanin Farsi" w:hAnsi="Nazanin Farsi" w:cs="B Nazanin"/>
          <w:b/>
          <w:bCs/>
          <w:color w:val="000000"/>
          <w:kern w:val="36"/>
          <w:rtl/>
        </w:rPr>
        <w:t>(مجری طرح)</w:t>
      </w:r>
    </w:p>
    <w:tbl>
      <w:tblPr>
        <w:tblpPr w:leftFromText="180" w:rightFromText="180" w:vertAnchor="text" w:horzAnchor="margin" w:tblpXSpec="center" w:tblpY="98"/>
        <w:bidiVisual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267"/>
        <w:gridCol w:w="1559"/>
        <w:gridCol w:w="2016"/>
        <w:gridCol w:w="2382"/>
      </w:tblGrid>
      <w:tr w:rsidR="00A8456C" w:rsidRPr="00155959" w:rsidTr="00DA0FE2">
        <w:trPr>
          <w:trHeight w:val="300"/>
        </w:trPr>
        <w:tc>
          <w:tcPr>
            <w:tcW w:w="2407" w:type="dxa"/>
            <w:vAlign w:val="center"/>
          </w:tcPr>
          <w:p w:rsidR="00A8456C" w:rsidRPr="00155959" w:rsidRDefault="00A8456C" w:rsidP="00A8456C">
            <w:pPr>
              <w:tabs>
                <w:tab w:val="left" w:pos="5145"/>
              </w:tabs>
              <w:spacing w:line="276" w:lineRule="auto"/>
              <w:jc w:val="center"/>
              <w:rPr>
                <w:rFonts w:ascii="Nazanin Farsi" w:hAnsi="Nazanin Farsi" w:cs="B Nazanin"/>
                <w:color w:val="000000"/>
                <w:rtl/>
              </w:rPr>
            </w:pPr>
            <w:r w:rsidRPr="00155959">
              <w:rPr>
                <w:rFonts w:ascii="Nazanin Farsi" w:hAnsi="Nazanin Farsi" w:cs="B Nazanin"/>
                <w:color w:val="000000"/>
                <w:rtl/>
              </w:rPr>
              <w:t xml:space="preserve">نام و نام خانوادگي </w:t>
            </w:r>
          </w:p>
        </w:tc>
        <w:tc>
          <w:tcPr>
            <w:tcW w:w="2267" w:type="dxa"/>
            <w:vAlign w:val="center"/>
          </w:tcPr>
          <w:p w:rsidR="00A8456C" w:rsidRPr="00155959" w:rsidRDefault="00A8456C" w:rsidP="00A8456C">
            <w:pPr>
              <w:tabs>
                <w:tab w:val="left" w:pos="5145"/>
              </w:tabs>
              <w:spacing w:line="276" w:lineRule="auto"/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Nazanin Farsi" w:hAnsi="Nazanin Farsi" w:cs="B Nazanin" w:hint="cs"/>
                <w:color w:val="000000"/>
                <w:rtl/>
              </w:rPr>
              <w:t>گروه آموزشي/ دانشکده</w:t>
            </w:r>
          </w:p>
        </w:tc>
        <w:tc>
          <w:tcPr>
            <w:tcW w:w="1559" w:type="dxa"/>
            <w:vAlign w:val="center"/>
          </w:tcPr>
          <w:p w:rsidR="00A8456C" w:rsidRPr="00155959" w:rsidRDefault="00A8456C" w:rsidP="00A8456C">
            <w:pPr>
              <w:tabs>
                <w:tab w:val="left" w:pos="5145"/>
              </w:tabs>
              <w:spacing w:line="276" w:lineRule="auto"/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Nazanin Farsi" w:hAnsi="Nazanin Farsi" w:cs="B Nazanin" w:hint="cs"/>
                <w:color w:val="000000"/>
                <w:rtl/>
              </w:rPr>
              <w:t>مرتبه علمي</w:t>
            </w:r>
          </w:p>
        </w:tc>
        <w:tc>
          <w:tcPr>
            <w:tcW w:w="2016" w:type="dxa"/>
            <w:vAlign w:val="center"/>
          </w:tcPr>
          <w:p w:rsidR="00A8456C" w:rsidRPr="00155959" w:rsidRDefault="00A8456C" w:rsidP="00A8456C">
            <w:pPr>
              <w:tabs>
                <w:tab w:val="left" w:pos="5145"/>
              </w:tabs>
              <w:spacing w:line="276" w:lineRule="auto"/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cs="B Nazanin" w:hint="cs"/>
                <w:color w:val="000000"/>
                <w:rtl/>
              </w:rPr>
              <w:t>تلفن همراه</w:t>
            </w:r>
          </w:p>
        </w:tc>
        <w:tc>
          <w:tcPr>
            <w:tcW w:w="2382" w:type="dxa"/>
            <w:vAlign w:val="center"/>
          </w:tcPr>
          <w:p w:rsidR="00A8456C" w:rsidRPr="00155959" w:rsidRDefault="00A8456C" w:rsidP="00A8456C">
            <w:pPr>
              <w:tabs>
                <w:tab w:val="left" w:pos="5145"/>
              </w:tabs>
              <w:spacing w:line="276" w:lineRule="auto"/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cs="B Nazanin" w:hint="cs"/>
                <w:color w:val="000000"/>
                <w:rtl/>
              </w:rPr>
              <w:t>آدرس پست الكترونيك</w:t>
            </w:r>
          </w:p>
        </w:tc>
      </w:tr>
      <w:tr w:rsidR="00A8456C" w:rsidRPr="00155959" w:rsidTr="00DA0FE2">
        <w:trPr>
          <w:trHeight w:val="135"/>
        </w:trPr>
        <w:tc>
          <w:tcPr>
            <w:tcW w:w="2407" w:type="dxa"/>
          </w:tcPr>
          <w:p w:rsidR="00A8456C" w:rsidRPr="00155959" w:rsidRDefault="00A8456C" w:rsidP="00A8456C">
            <w:pPr>
              <w:tabs>
                <w:tab w:val="left" w:pos="5145"/>
              </w:tabs>
              <w:spacing w:line="276" w:lineRule="auto"/>
              <w:jc w:val="both"/>
              <w:rPr>
                <w:rFonts w:ascii="Tahoma" w:hAnsi="Tahoma" w:cs="B Nazanin"/>
                <w:rtl/>
              </w:rPr>
            </w:pPr>
          </w:p>
          <w:p w:rsidR="00A8456C" w:rsidRPr="00155959" w:rsidRDefault="00A8456C" w:rsidP="00A8456C">
            <w:pPr>
              <w:tabs>
                <w:tab w:val="left" w:pos="5145"/>
              </w:tabs>
              <w:spacing w:line="276" w:lineRule="auto"/>
              <w:jc w:val="both"/>
              <w:rPr>
                <w:rFonts w:ascii="Tahoma" w:hAnsi="Tahoma" w:cs="B Nazanin"/>
                <w:rtl/>
              </w:rPr>
            </w:pPr>
          </w:p>
        </w:tc>
        <w:tc>
          <w:tcPr>
            <w:tcW w:w="2267" w:type="dxa"/>
          </w:tcPr>
          <w:p w:rsidR="00A8456C" w:rsidRPr="00155959" w:rsidRDefault="00A8456C" w:rsidP="00A8456C">
            <w:pPr>
              <w:tabs>
                <w:tab w:val="left" w:pos="5145"/>
              </w:tabs>
              <w:spacing w:line="276" w:lineRule="auto"/>
              <w:jc w:val="both"/>
              <w:rPr>
                <w:rFonts w:ascii="Tahoma" w:hAnsi="Tahoma" w:cs="B Nazanin"/>
                <w:rtl/>
              </w:rPr>
            </w:pPr>
          </w:p>
        </w:tc>
        <w:tc>
          <w:tcPr>
            <w:tcW w:w="1559" w:type="dxa"/>
          </w:tcPr>
          <w:p w:rsidR="00A8456C" w:rsidRPr="00155959" w:rsidRDefault="00A8456C" w:rsidP="00A8456C">
            <w:pPr>
              <w:tabs>
                <w:tab w:val="left" w:pos="5145"/>
              </w:tabs>
              <w:spacing w:line="276" w:lineRule="auto"/>
              <w:jc w:val="both"/>
              <w:rPr>
                <w:rFonts w:ascii="Tahoma" w:hAnsi="Tahoma" w:cs="B Nazanin"/>
                <w:rtl/>
              </w:rPr>
            </w:pPr>
          </w:p>
        </w:tc>
        <w:tc>
          <w:tcPr>
            <w:tcW w:w="2016" w:type="dxa"/>
          </w:tcPr>
          <w:p w:rsidR="00A8456C" w:rsidRPr="00155959" w:rsidRDefault="00A8456C" w:rsidP="00A8456C">
            <w:pPr>
              <w:tabs>
                <w:tab w:val="left" w:pos="5145"/>
              </w:tabs>
              <w:spacing w:line="276" w:lineRule="auto"/>
              <w:jc w:val="both"/>
              <w:rPr>
                <w:rFonts w:ascii="Tahoma" w:hAnsi="Tahoma" w:cs="B Nazanin"/>
                <w:rtl/>
              </w:rPr>
            </w:pPr>
          </w:p>
        </w:tc>
        <w:tc>
          <w:tcPr>
            <w:tcW w:w="2382" w:type="dxa"/>
          </w:tcPr>
          <w:p w:rsidR="00A8456C" w:rsidRPr="00155959" w:rsidRDefault="00A8456C" w:rsidP="00A8456C">
            <w:pPr>
              <w:tabs>
                <w:tab w:val="left" w:pos="5145"/>
              </w:tabs>
              <w:spacing w:line="276" w:lineRule="auto"/>
              <w:jc w:val="both"/>
              <w:rPr>
                <w:rFonts w:ascii="Tahoma" w:hAnsi="Tahoma" w:cs="B Nazanin"/>
                <w:rtl/>
              </w:rPr>
            </w:pPr>
          </w:p>
        </w:tc>
      </w:tr>
      <w:tr w:rsidR="00DA0FE2" w:rsidRPr="00155959" w:rsidTr="00DA0FE2">
        <w:trPr>
          <w:trHeight w:val="1858"/>
        </w:trPr>
        <w:tc>
          <w:tcPr>
            <w:tcW w:w="10631" w:type="dxa"/>
            <w:gridSpan w:val="5"/>
          </w:tcPr>
          <w:p w:rsidR="00DA0FE2" w:rsidRDefault="00DA0FE2" w:rsidP="000E212A">
            <w:pPr>
              <w:tabs>
                <w:tab w:val="left" w:pos="5145"/>
              </w:tabs>
              <w:spacing w:line="276" w:lineRule="auto"/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  <w:p w:rsidR="00DA0FE2" w:rsidRDefault="00DA0FE2" w:rsidP="000E212A">
            <w:pPr>
              <w:tabs>
                <w:tab w:val="left" w:pos="5145"/>
              </w:tabs>
              <w:spacing w:line="276" w:lineRule="auto"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AA07A8">
              <w:rPr>
                <w:rFonts w:ascii="Tahoma" w:hAnsi="Tahoma" w:cs="B Nazanin"/>
                <w:b/>
                <w:bCs/>
                <w:rtl/>
              </w:rPr>
              <w:t>تاریخ و امضا</w:t>
            </w:r>
            <w:r w:rsidRPr="00AA07A8">
              <w:rPr>
                <w:rFonts w:ascii="Tahoma" w:hAnsi="Tahoma" w:cs="B Nazanin" w:hint="cs"/>
                <w:b/>
                <w:bCs/>
                <w:rtl/>
              </w:rPr>
              <w:t>ی</w:t>
            </w:r>
            <w:r w:rsidRPr="00AA07A8">
              <w:rPr>
                <w:rFonts w:ascii="Tahoma" w:hAnsi="Tahoma" w:cs="B Nazanin"/>
                <w:b/>
                <w:bCs/>
                <w:rtl/>
              </w:rPr>
              <w:t xml:space="preserve"> استاد راهنمای اول</w:t>
            </w:r>
            <w:r w:rsidRPr="00AA07A8">
              <w:rPr>
                <w:rFonts w:ascii="Tahoma" w:hAnsi="Tahoma" w:cs="B Nazanin"/>
                <w:b/>
                <w:bCs/>
              </w:rPr>
              <w:t>:</w:t>
            </w:r>
          </w:p>
          <w:p w:rsidR="00DA0FE2" w:rsidRPr="00AA07A8" w:rsidRDefault="00DA0FE2" w:rsidP="000E212A">
            <w:pPr>
              <w:tabs>
                <w:tab w:val="left" w:pos="5145"/>
              </w:tabs>
              <w:spacing w:line="276" w:lineRule="auto"/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</w:tr>
    </w:tbl>
    <w:p w:rsidR="00AA07A8" w:rsidRDefault="00AA07A8" w:rsidP="00AA2B04">
      <w:pPr>
        <w:rPr>
          <w:rFonts w:ascii="Tahoma" w:hAnsi="Tahoma" w:cs="B Nazanin"/>
          <w:rtl/>
        </w:rPr>
      </w:pPr>
    </w:p>
    <w:p w:rsidR="00DA0FE2" w:rsidRDefault="00DA0FE2" w:rsidP="00AA2B04">
      <w:pPr>
        <w:rPr>
          <w:rFonts w:ascii="Tahoma" w:hAnsi="Tahoma" w:cs="B Nazanin"/>
          <w:rtl/>
        </w:rPr>
      </w:pPr>
    </w:p>
    <w:p w:rsidR="00DA0FE2" w:rsidRPr="00155959" w:rsidRDefault="00DA0FE2" w:rsidP="00AA2B04">
      <w:pPr>
        <w:rPr>
          <w:rFonts w:ascii="Tahoma" w:hAnsi="Tahoma" w:cs="B Nazanin"/>
        </w:rPr>
      </w:pPr>
    </w:p>
    <w:p w:rsidR="00AA2B04" w:rsidRPr="00155959" w:rsidRDefault="00AA2B04" w:rsidP="00A8456C">
      <w:pPr>
        <w:rPr>
          <w:rFonts w:ascii="Nazanin Farsi" w:hAnsi="Nazanin Farsi" w:cs="B Nazanin"/>
          <w:b/>
          <w:bCs/>
          <w:color w:val="000000"/>
          <w:kern w:val="36"/>
          <w:rtl/>
        </w:rPr>
      </w:pPr>
      <w:r w:rsidRPr="00155959">
        <w:rPr>
          <w:rFonts w:ascii="Tahoma" w:hAnsi="Tahoma" w:cs="B Nazanin"/>
          <w:rtl/>
        </w:rPr>
        <w:lastRenderedPageBreak/>
        <w:t>ب</w:t>
      </w:r>
      <w:r w:rsidRPr="00155959">
        <w:rPr>
          <w:rFonts w:ascii="Nazanin Farsi" w:hAnsi="Nazanin Farsi" w:cs="B Nazanin"/>
          <w:color w:val="000000"/>
          <w:kern w:val="36"/>
          <w:rtl/>
        </w:rPr>
        <w:t xml:space="preserve">) </w:t>
      </w:r>
      <w:r w:rsidRPr="00155959">
        <w:rPr>
          <w:rFonts w:ascii="Nazanin Farsi" w:hAnsi="Nazanin Farsi" w:cs="B Nazanin"/>
          <w:b/>
          <w:bCs/>
          <w:color w:val="000000"/>
          <w:kern w:val="36"/>
          <w:rtl/>
        </w:rPr>
        <w:t>مشخصات اساتید راهنمای دوم:</w:t>
      </w:r>
    </w:p>
    <w:tbl>
      <w:tblPr>
        <w:tblpPr w:leftFromText="180" w:rightFromText="180" w:vertAnchor="text" w:horzAnchor="margin" w:tblpXSpec="center" w:tblpY="98"/>
        <w:bidiVisual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268"/>
        <w:gridCol w:w="1606"/>
        <w:gridCol w:w="2174"/>
        <w:gridCol w:w="2032"/>
      </w:tblGrid>
      <w:tr w:rsidR="00A8456C" w:rsidRPr="00155959" w:rsidTr="008B647C">
        <w:trPr>
          <w:trHeight w:val="300"/>
        </w:trPr>
        <w:tc>
          <w:tcPr>
            <w:tcW w:w="2551" w:type="dxa"/>
            <w:vAlign w:val="center"/>
          </w:tcPr>
          <w:p w:rsidR="00A8456C" w:rsidRPr="00155959" w:rsidRDefault="00A8456C" w:rsidP="00A8456C">
            <w:pPr>
              <w:tabs>
                <w:tab w:val="left" w:pos="5145"/>
              </w:tabs>
              <w:spacing w:line="276" w:lineRule="auto"/>
              <w:jc w:val="center"/>
              <w:rPr>
                <w:rFonts w:ascii="Nazanin Farsi" w:hAnsi="Nazanin Farsi" w:cs="B Nazanin"/>
                <w:color w:val="000000"/>
                <w:rtl/>
              </w:rPr>
            </w:pPr>
            <w:r w:rsidRPr="00155959">
              <w:rPr>
                <w:rFonts w:ascii="Nazanin Farsi" w:hAnsi="Nazanin Farsi" w:cs="B Nazanin"/>
                <w:color w:val="000000"/>
                <w:rtl/>
              </w:rPr>
              <w:t xml:space="preserve">نام و نام خانوادگي </w:t>
            </w:r>
          </w:p>
        </w:tc>
        <w:tc>
          <w:tcPr>
            <w:tcW w:w="2268" w:type="dxa"/>
            <w:vAlign w:val="center"/>
          </w:tcPr>
          <w:p w:rsidR="00A8456C" w:rsidRPr="00155959" w:rsidRDefault="00A8456C" w:rsidP="00C23519">
            <w:pPr>
              <w:tabs>
                <w:tab w:val="left" w:pos="5145"/>
              </w:tabs>
              <w:spacing w:line="276" w:lineRule="auto"/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Nazanin Farsi" w:hAnsi="Nazanin Farsi" w:cs="B Nazanin" w:hint="cs"/>
                <w:color w:val="000000"/>
                <w:rtl/>
              </w:rPr>
              <w:t>گروه آموزشي/ دانشکده</w:t>
            </w:r>
          </w:p>
        </w:tc>
        <w:tc>
          <w:tcPr>
            <w:tcW w:w="1606" w:type="dxa"/>
            <w:vAlign w:val="center"/>
          </w:tcPr>
          <w:p w:rsidR="00A8456C" w:rsidRPr="00155959" w:rsidRDefault="00A8456C" w:rsidP="00C23519">
            <w:pPr>
              <w:tabs>
                <w:tab w:val="left" w:pos="5145"/>
              </w:tabs>
              <w:spacing w:line="276" w:lineRule="auto"/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Nazanin Farsi" w:hAnsi="Nazanin Farsi" w:cs="B Nazanin" w:hint="cs"/>
                <w:color w:val="000000"/>
                <w:rtl/>
              </w:rPr>
              <w:t>مرتبه علمي</w:t>
            </w:r>
          </w:p>
        </w:tc>
        <w:tc>
          <w:tcPr>
            <w:tcW w:w="2174" w:type="dxa"/>
            <w:vAlign w:val="center"/>
          </w:tcPr>
          <w:p w:rsidR="00A8456C" w:rsidRPr="00155959" w:rsidRDefault="00A8456C" w:rsidP="00C23519">
            <w:pPr>
              <w:tabs>
                <w:tab w:val="left" w:pos="5145"/>
              </w:tabs>
              <w:spacing w:line="276" w:lineRule="auto"/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cs="B Nazanin" w:hint="cs"/>
                <w:color w:val="000000"/>
                <w:rtl/>
              </w:rPr>
              <w:t>تلفن همراه</w:t>
            </w:r>
          </w:p>
        </w:tc>
        <w:tc>
          <w:tcPr>
            <w:tcW w:w="2032" w:type="dxa"/>
            <w:vAlign w:val="center"/>
          </w:tcPr>
          <w:p w:rsidR="00A8456C" w:rsidRPr="00155959" w:rsidRDefault="00A8456C" w:rsidP="00C23519">
            <w:pPr>
              <w:tabs>
                <w:tab w:val="left" w:pos="5145"/>
              </w:tabs>
              <w:spacing w:line="276" w:lineRule="auto"/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cs="B Nazanin" w:hint="cs"/>
                <w:color w:val="000000"/>
                <w:rtl/>
              </w:rPr>
              <w:t>آدرس پست الكترونيك</w:t>
            </w:r>
          </w:p>
        </w:tc>
      </w:tr>
      <w:tr w:rsidR="00A8456C" w:rsidRPr="00155959" w:rsidTr="008B647C">
        <w:trPr>
          <w:trHeight w:val="135"/>
        </w:trPr>
        <w:tc>
          <w:tcPr>
            <w:tcW w:w="2551" w:type="dxa"/>
          </w:tcPr>
          <w:p w:rsidR="00A8456C" w:rsidRPr="00155959" w:rsidRDefault="00A8456C" w:rsidP="00C23519">
            <w:pPr>
              <w:tabs>
                <w:tab w:val="left" w:pos="5145"/>
              </w:tabs>
              <w:spacing w:line="276" w:lineRule="auto"/>
              <w:jc w:val="both"/>
              <w:rPr>
                <w:rFonts w:ascii="Tahoma" w:hAnsi="Tahoma" w:cs="B Nazanin"/>
                <w:rtl/>
              </w:rPr>
            </w:pPr>
          </w:p>
          <w:p w:rsidR="00A8456C" w:rsidRPr="00155959" w:rsidRDefault="00A8456C" w:rsidP="00C23519">
            <w:pPr>
              <w:tabs>
                <w:tab w:val="left" w:pos="5145"/>
              </w:tabs>
              <w:spacing w:line="276" w:lineRule="auto"/>
              <w:jc w:val="both"/>
              <w:rPr>
                <w:rFonts w:ascii="Tahoma" w:hAnsi="Tahoma" w:cs="B Nazanin"/>
                <w:rtl/>
              </w:rPr>
            </w:pPr>
          </w:p>
        </w:tc>
        <w:tc>
          <w:tcPr>
            <w:tcW w:w="2268" w:type="dxa"/>
          </w:tcPr>
          <w:p w:rsidR="00A8456C" w:rsidRPr="00155959" w:rsidRDefault="00A8456C" w:rsidP="00C23519">
            <w:pPr>
              <w:tabs>
                <w:tab w:val="left" w:pos="5145"/>
              </w:tabs>
              <w:spacing w:line="276" w:lineRule="auto"/>
              <w:jc w:val="both"/>
              <w:rPr>
                <w:rFonts w:ascii="Tahoma" w:hAnsi="Tahoma" w:cs="B Nazanin"/>
                <w:rtl/>
              </w:rPr>
            </w:pPr>
          </w:p>
        </w:tc>
        <w:tc>
          <w:tcPr>
            <w:tcW w:w="1606" w:type="dxa"/>
          </w:tcPr>
          <w:p w:rsidR="00A8456C" w:rsidRPr="00155959" w:rsidRDefault="00A8456C" w:rsidP="00C23519">
            <w:pPr>
              <w:tabs>
                <w:tab w:val="left" w:pos="5145"/>
              </w:tabs>
              <w:spacing w:line="276" w:lineRule="auto"/>
              <w:jc w:val="both"/>
              <w:rPr>
                <w:rFonts w:ascii="Tahoma" w:hAnsi="Tahoma" w:cs="B Nazanin"/>
                <w:rtl/>
              </w:rPr>
            </w:pPr>
          </w:p>
        </w:tc>
        <w:tc>
          <w:tcPr>
            <w:tcW w:w="2174" w:type="dxa"/>
          </w:tcPr>
          <w:p w:rsidR="00A8456C" w:rsidRPr="00155959" w:rsidRDefault="00A8456C" w:rsidP="00C23519">
            <w:pPr>
              <w:tabs>
                <w:tab w:val="left" w:pos="5145"/>
              </w:tabs>
              <w:spacing w:line="276" w:lineRule="auto"/>
              <w:jc w:val="both"/>
              <w:rPr>
                <w:rFonts w:ascii="Tahoma" w:hAnsi="Tahoma" w:cs="B Nazanin"/>
                <w:rtl/>
              </w:rPr>
            </w:pPr>
          </w:p>
        </w:tc>
        <w:tc>
          <w:tcPr>
            <w:tcW w:w="2032" w:type="dxa"/>
          </w:tcPr>
          <w:p w:rsidR="00A8456C" w:rsidRPr="00155959" w:rsidRDefault="00A8456C" w:rsidP="00C23519">
            <w:pPr>
              <w:tabs>
                <w:tab w:val="left" w:pos="5145"/>
              </w:tabs>
              <w:spacing w:line="276" w:lineRule="auto"/>
              <w:jc w:val="both"/>
              <w:rPr>
                <w:rFonts w:ascii="Tahoma" w:hAnsi="Tahoma" w:cs="B Nazanin"/>
                <w:rtl/>
              </w:rPr>
            </w:pPr>
          </w:p>
        </w:tc>
      </w:tr>
      <w:tr w:rsidR="00E214AD" w:rsidRPr="00155959" w:rsidTr="008B647C">
        <w:trPr>
          <w:trHeight w:val="685"/>
        </w:trPr>
        <w:tc>
          <w:tcPr>
            <w:tcW w:w="10631" w:type="dxa"/>
            <w:gridSpan w:val="5"/>
          </w:tcPr>
          <w:p w:rsidR="00AA07A8" w:rsidRDefault="00AA07A8" w:rsidP="00E214AD">
            <w:pPr>
              <w:tabs>
                <w:tab w:val="left" w:pos="5145"/>
              </w:tabs>
              <w:spacing w:line="276" w:lineRule="auto"/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  <w:p w:rsidR="00E214AD" w:rsidRDefault="00E214AD" w:rsidP="00E214AD">
            <w:pPr>
              <w:tabs>
                <w:tab w:val="left" w:pos="5145"/>
              </w:tabs>
              <w:spacing w:line="276" w:lineRule="auto"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AA07A8">
              <w:rPr>
                <w:rFonts w:ascii="Tahoma" w:hAnsi="Tahoma" w:cs="B Nazanin"/>
                <w:b/>
                <w:bCs/>
                <w:rtl/>
              </w:rPr>
              <w:t>تاریخ و امضا</w:t>
            </w:r>
            <w:r w:rsidRPr="00AA07A8">
              <w:rPr>
                <w:rFonts w:ascii="Tahoma" w:hAnsi="Tahoma" w:cs="B Nazanin" w:hint="cs"/>
                <w:b/>
                <w:bCs/>
                <w:rtl/>
              </w:rPr>
              <w:t>ی</w:t>
            </w:r>
            <w:r w:rsidRPr="00AA07A8">
              <w:rPr>
                <w:rFonts w:ascii="Tahoma" w:hAnsi="Tahoma" w:cs="B Nazanin"/>
                <w:b/>
                <w:bCs/>
                <w:rtl/>
              </w:rPr>
              <w:t xml:space="preserve"> استاد راهنمای </w:t>
            </w:r>
            <w:r w:rsidRPr="00AA07A8">
              <w:rPr>
                <w:rFonts w:ascii="Tahoma" w:hAnsi="Tahoma" w:cs="B Nazanin" w:hint="cs"/>
                <w:b/>
                <w:bCs/>
                <w:rtl/>
              </w:rPr>
              <w:t>دوم</w:t>
            </w:r>
            <w:r w:rsidRPr="00AA07A8">
              <w:rPr>
                <w:rFonts w:ascii="Tahoma" w:hAnsi="Tahoma" w:cs="B Nazanin"/>
                <w:b/>
                <w:bCs/>
              </w:rPr>
              <w:t>:</w:t>
            </w:r>
          </w:p>
          <w:p w:rsidR="00AA07A8" w:rsidRPr="00AA07A8" w:rsidRDefault="00AA07A8" w:rsidP="00E214AD">
            <w:pPr>
              <w:tabs>
                <w:tab w:val="left" w:pos="5145"/>
              </w:tabs>
              <w:spacing w:line="276" w:lineRule="auto"/>
              <w:jc w:val="center"/>
              <w:rPr>
                <w:rFonts w:ascii="Tahoma" w:hAnsi="Tahoma" w:cs="B Nazanin"/>
                <w:b/>
                <w:bCs/>
                <w:rtl/>
              </w:rPr>
            </w:pPr>
          </w:p>
        </w:tc>
      </w:tr>
    </w:tbl>
    <w:p w:rsidR="00572713" w:rsidRPr="00155959" w:rsidRDefault="00572713" w:rsidP="00A8456C">
      <w:pPr>
        <w:rPr>
          <w:rFonts w:ascii="Tahoma" w:hAnsi="Tahoma" w:cs="B Nazanin"/>
          <w:rtl/>
        </w:rPr>
      </w:pPr>
    </w:p>
    <w:p w:rsidR="00F67FF4" w:rsidRPr="00155959" w:rsidRDefault="00A8456C" w:rsidP="00155959">
      <w:pPr>
        <w:rPr>
          <w:rFonts w:ascii="Nazanin Farsi" w:hAnsi="Nazanin Farsi" w:cs="B Nazanin"/>
          <w:b/>
          <w:bCs/>
          <w:color w:val="000000"/>
          <w:kern w:val="36"/>
          <w:rtl/>
        </w:rPr>
      </w:pPr>
      <w:r w:rsidRPr="00155959">
        <w:rPr>
          <w:rFonts w:ascii="Tahoma" w:hAnsi="Tahoma" w:cs="B Nazanin" w:hint="cs"/>
          <w:rtl/>
        </w:rPr>
        <w:t>ج</w:t>
      </w:r>
      <w:r w:rsidRPr="00155959">
        <w:rPr>
          <w:rFonts w:ascii="Nazanin Farsi" w:hAnsi="Nazanin Farsi" w:cs="B Nazanin" w:hint="cs"/>
          <w:color w:val="000000"/>
          <w:kern w:val="36"/>
          <w:rtl/>
        </w:rPr>
        <w:t>)</w:t>
      </w:r>
      <w:r w:rsidRPr="00155959">
        <w:rPr>
          <w:rFonts w:ascii="Nazanin Farsi" w:hAnsi="Nazanin Farsi" w:cs="B Nazanin"/>
          <w:color w:val="000000"/>
          <w:kern w:val="36"/>
          <w:rtl/>
        </w:rPr>
        <w:t xml:space="preserve"> </w:t>
      </w:r>
      <w:r w:rsidRPr="00155959">
        <w:rPr>
          <w:rFonts w:ascii="Nazanin Farsi" w:hAnsi="Nazanin Farsi" w:cs="B Nazanin"/>
          <w:b/>
          <w:bCs/>
          <w:color w:val="000000"/>
          <w:kern w:val="36"/>
          <w:rtl/>
        </w:rPr>
        <w:t>مشخصات اساتید مشاور حسب مورد:</w:t>
      </w:r>
    </w:p>
    <w:tbl>
      <w:tblPr>
        <w:bidiVisual/>
        <w:tblW w:w="10994" w:type="dxa"/>
        <w:jc w:val="center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3046"/>
        <w:gridCol w:w="1699"/>
        <w:gridCol w:w="2160"/>
        <w:gridCol w:w="2136"/>
      </w:tblGrid>
      <w:tr w:rsidR="00DF27A8" w:rsidRPr="00155959" w:rsidTr="00E214AD">
        <w:trPr>
          <w:trHeight w:val="584"/>
          <w:jc w:val="center"/>
        </w:trPr>
        <w:tc>
          <w:tcPr>
            <w:tcW w:w="1953" w:type="dxa"/>
            <w:vAlign w:val="center"/>
          </w:tcPr>
          <w:p w:rsidR="00DF27A8" w:rsidRPr="00155959" w:rsidRDefault="00DF27A8" w:rsidP="00DE1253">
            <w:pPr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نوع مسئوليت</w:t>
            </w:r>
          </w:p>
        </w:tc>
        <w:tc>
          <w:tcPr>
            <w:tcW w:w="3046" w:type="dxa"/>
            <w:vAlign w:val="center"/>
          </w:tcPr>
          <w:p w:rsidR="00DF27A8" w:rsidRPr="00155959" w:rsidRDefault="00DF27A8" w:rsidP="00DE1253">
            <w:pPr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نام و نام خانوادگي</w:t>
            </w:r>
          </w:p>
        </w:tc>
        <w:tc>
          <w:tcPr>
            <w:tcW w:w="1699" w:type="dxa"/>
            <w:vAlign w:val="center"/>
          </w:tcPr>
          <w:p w:rsidR="00DF27A8" w:rsidRPr="00155959" w:rsidRDefault="00DF27A8" w:rsidP="00DE1253">
            <w:pPr>
              <w:tabs>
                <w:tab w:val="left" w:pos="5145"/>
              </w:tabs>
              <w:spacing w:line="276" w:lineRule="auto"/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مرتبه علمي</w:t>
            </w:r>
          </w:p>
        </w:tc>
        <w:tc>
          <w:tcPr>
            <w:tcW w:w="2160" w:type="dxa"/>
            <w:vAlign w:val="center"/>
          </w:tcPr>
          <w:p w:rsidR="00DF27A8" w:rsidRPr="00155959" w:rsidRDefault="00DF27A8" w:rsidP="00DE1253">
            <w:pPr>
              <w:tabs>
                <w:tab w:val="left" w:pos="5145"/>
              </w:tabs>
              <w:spacing w:line="276" w:lineRule="auto"/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محل خدمت</w:t>
            </w:r>
          </w:p>
        </w:tc>
        <w:tc>
          <w:tcPr>
            <w:tcW w:w="2136" w:type="dxa"/>
            <w:vAlign w:val="center"/>
          </w:tcPr>
          <w:p w:rsidR="00DF27A8" w:rsidRPr="00155959" w:rsidRDefault="00DF27A8" w:rsidP="00DE1253">
            <w:pPr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امضاء</w:t>
            </w:r>
          </w:p>
        </w:tc>
      </w:tr>
      <w:tr w:rsidR="00DF27A8" w:rsidRPr="00155959" w:rsidTr="00E214AD">
        <w:trPr>
          <w:trHeight w:val="980"/>
          <w:jc w:val="center"/>
        </w:trPr>
        <w:tc>
          <w:tcPr>
            <w:tcW w:w="1953" w:type="dxa"/>
            <w:vAlign w:val="center"/>
          </w:tcPr>
          <w:p w:rsidR="00DF27A8" w:rsidRPr="00155959" w:rsidRDefault="00DF27A8" w:rsidP="00DE1253">
            <w:pPr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استاد مشاور</w:t>
            </w:r>
          </w:p>
        </w:tc>
        <w:tc>
          <w:tcPr>
            <w:tcW w:w="3046" w:type="dxa"/>
          </w:tcPr>
          <w:p w:rsidR="00DF27A8" w:rsidRPr="00155959" w:rsidRDefault="00DF27A8" w:rsidP="00DE1253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99" w:type="dxa"/>
          </w:tcPr>
          <w:p w:rsidR="00DF27A8" w:rsidRPr="00155959" w:rsidRDefault="00DF27A8" w:rsidP="00DE1253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160" w:type="dxa"/>
          </w:tcPr>
          <w:p w:rsidR="00DF27A8" w:rsidRPr="00155959" w:rsidRDefault="00DF27A8" w:rsidP="00DE1253">
            <w:pPr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2136" w:type="dxa"/>
          </w:tcPr>
          <w:p w:rsidR="00DF27A8" w:rsidRPr="00155959" w:rsidRDefault="00DF27A8" w:rsidP="00DE1253">
            <w:pPr>
              <w:jc w:val="both"/>
              <w:rPr>
                <w:rFonts w:ascii="Tahoma" w:hAnsi="Tahoma" w:cs="B Nazanin"/>
                <w:rtl/>
              </w:rPr>
            </w:pPr>
          </w:p>
        </w:tc>
      </w:tr>
      <w:tr w:rsidR="00DF27A8" w:rsidRPr="00155959" w:rsidTr="00E214AD">
        <w:trPr>
          <w:trHeight w:val="980"/>
          <w:jc w:val="center"/>
        </w:trPr>
        <w:tc>
          <w:tcPr>
            <w:tcW w:w="1953" w:type="dxa"/>
            <w:vAlign w:val="center"/>
          </w:tcPr>
          <w:p w:rsidR="00DF27A8" w:rsidRPr="00155959" w:rsidRDefault="00DF27A8" w:rsidP="00DE1253">
            <w:pPr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استاد مشاور دوم</w:t>
            </w:r>
          </w:p>
          <w:p w:rsidR="00DF27A8" w:rsidRPr="00155959" w:rsidRDefault="00DF27A8" w:rsidP="00DE1253">
            <w:pPr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(حسب مورد)</w:t>
            </w:r>
          </w:p>
        </w:tc>
        <w:tc>
          <w:tcPr>
            <w:tcW w:w="3046" w:type="dxa"/>
          </w:tcPr>
          <w:p w:rsidR="00DF27A8" w:rsidRPr="00155959" w:rsidRDefault="00DF27A8" w:rsidP="00DE1253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1699" w:type="dxa"/>
          </w:tcPr>
          <w:p w:rsidR="00DF27A8" w:rsidRPr="00155959" w:rsidRDefault="00DF27A8" w:rsidP="00DE1253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2160" w:type="dxa"/>
          </w:tcPr>
          <w:p w:rsidR="00DF27A8" w:rsidRPr="00155959" w:rsidRDefault="00DF27A8" w:rsidP="00DE1253">
            <w:pPr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2136" w:type="dxa"/>
          </w:tcPr>
          <w:p w:rsidR="00DF27A8" w:rsidRPr="00155959" w:rsidRDefault="00DF27A8" w:rsidP="00DE1253">
            <w:pPr>
              <w:jc w:val="both"/>
              <w:rPr>
                <w:rFonts w:ascii="Tahoma" w:hAnsi="Tahoma" w:cs="B Nazanin"/>
                <w:rtl/>
              </w:rPr>
            </w:pPr>
          </w:p>
        </w:tc>
      </w:tr>
    </w:tbl>
    <w:p w:rsidR="00DE1253" w:rsidRPr="00155959" w:rsidRDefault="00DE1253" w:rsidP="00DE1253">
      <w:pPr>
        <w:pStyle w:val="Heading1"/>
        <w:tabs>
          <w:tab w:val="clear" w:pos="506"/>
          <w:tab w:val="clear" w:pos="3176"/>
        </w:tabs>
        <w:spacing w:line="192" w:lineRule="auto"/>
        <w:ind w:left="426"/>
        <w:jc w:val="left"/>
        <w:rPr>
          <w:rFonts w:ascii="Tahoma" w:hAnsi="Tahoma" w:cs="B Nazanin"/>
          <w:sz w:val="24"/>
          <w:szCs w:val="24"/>
          <w:rtl/>
        </w:rPr>
      </w:pPr>
    </w:p>
    <w:p w:rsidR="008B647C" w:rsidRPr="00155959" w:rsidRDefault="008B647C" w:rsidP="008B647C">
      <w:pPr>
        <w:rPr>
          <w:rFonts w:cs="B Nazanin"/>
        </w:rPr>
      </w:pPr>
    </w:p>
    <w:p w:rsidR="00DE1253" w:rsidRPr="00155959" w:rsidRDefault="00881B14" w:rsidP="00155959">
      <w:pPr>
        <w:pStyle w:val="Heading1"/>
        <w:numPr>
          <w:ilvl w:val="0"/>
          <w:numId w:val="9"/>
        </w:numPr>
        <w:tabs>
          <w:tab w:val="clear" w:pos="506"/>
          <w:tab w:val="clear" w:pos="3176"/>
        </w:tabs>
        <w:spacing w:line="192" w:lineRule="auto"/>
        <w:jc w:val="left"/>
        <w:rPr>
          <w:rFonts w:ascii="Tahoma" w:hAnsi="Tahoma" w:cs="B Nazanin"/>
          <w:b/>
          <w:bCs/>
          <w:sz w:val="24"/>
          <w:szCs w:val="24"/>
        </w:rPr>
      </w:pPr>
      <w:r w:rsidRPr="00155959">
        <w:rPr>
          <w:rFonts w:ascii="Tahoma" w:hAnsi="Tahoma" w:cs="B Nazanin"/>
          <w:b/>
          <w:bCs/>
          <w:sz w:val="24"/>
          <w:szCs w:val="24"/>
          <w:rtl/>
        </w:rPr>
        <w:t xml:space="preserve">تائیدیه اداره خدمات </w:t>
      </w:r>
      <w:r w:rsidR="004100C5" w:rsidRPr="00155959">
        <w:rPr>
          <w:rFonts w:ascii="Tahoma" w:hAnsi="Tahoma" w:cs="B Nazanin" w:hint="cs"/>
          <w:b/>
          <w:bCs/>
          <w:sz w:val="24"/>
          <w:szCs w:val="24"/>
          <w:rtl/>
        </w:rPr>
        <w:t>آ</w:t>
      </w:r>
      <w:r w:rsidRPr="00155959">
        <w:rPr>
          <w:rFonts w:ascii="Tahoma" w:hAnsi="Tahoma" w:cs="B Nazanin"/>
          <w:b/>
          <w:bCs/>
          <w:sz w:val="24"/>
          <w:szCs w:val="24"/>
          <w:rtl/>
        </w:rPr>
        <w:t>موزشی</w:t>
      </w:r>
    </w:p>
    <w:tbl>
      <w:tblPr>
        <w:tblpPr w:leftFromText="180" w:rightFromText="180" w:vertAnchor="text" w:horzAnchor="margin" w:tblpXSpec="center" w:tblpY="98"/>
        <w:bidiVisual/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3"/>
      </w:tblGrid>
      <w:tr w:rsidR="00881B14" w:rsidRPr="00155959" w:rsidTr="00881B14">
        <w:trPr>
          <w:trHeight w:val="1125"/>
        </w:trPr>
        <w:tc>
          <w:tcPr>
            <w:tcW w:w="10233" w:type="dxa"/>
            <w:tcBorders>
              <w:bottom w:val="single" w:sz="4" w:space="0" w:color="auto"/>
            </w:tcBorders>
          </w:tcPr>
          <w:p w:rsidR="004100C5" w:rsidRPr="00155959" w:rsidRDefault="004100C5" w:rsidP="00DB5C77">
            <w:pPr>
              <w:tabs>
                <w:tab w:val="left" w:pos="5145"/>
              </w:tabs>
              <w:spacing w:line="276" w:lineRule="auto"/>
              <w:jc w:val="both"/>
              <w:rPr>
                <w:rFonts w:ascii="Tahoma" w:hAnsi="Tahoma" w:cs="B Nazanin"/>
                <w:rtl/>
              </w:rPr>
            </w:pPr>
          </w:p>
          <w:p w:rsidR="00881B14" w:rsidRDefault="004E6FE7" w:rsidP="00DB5C77">
            <w:pPr>
              <w:tabs>
                <w:tab w:val="left" w:pos="5145"/>
              </w:tabs>
              <w:spacing w:line="276" w:lineRule="auto"/>
              <w:jc w:val="both"/>
              <w:rPr>
                <w:rFonts w:ascii="Tahoma" w:hAnsi="Tahoma" w:cs="B Nazanin"/>
                <w:sz w:val="22"/>
                <w:szCs w:val="22"/>
                <w:rtl/>
              </w:rPr>
            </w:pPr>
            <w:r w:rsidRPr="00155959">
              <w:rPr>
                <w:rFonts w:ascii="Tahoma" w:hAnsi="Tahoma" w:cs="B Nazanin"/>
                <w:sz w:val="22"/>
                <w:szCs w:val="22"/>
                <w:rtl/>
              </w:rPr>
              <w:t xml:space="preserve">- </w:t>
            </w:r>
            <w:r w:rsidR="00881B14" w:rsidRPr="00155959">
              <w:rPr>
                <w:rFonts w:ascii="Tahoma" w:hAnsi="Tahoma" w:cs="B Nazanin"/>
                <w:sz w:val="22"/>
                <w:szCs w:val="22"/>
                <w:rtl/>
              </w:rPr>
              <w:t>بدین</w:t>
            </w:r>
            <w:r w:rsidR="00DB5C77" w:rsidRPr="00155959">
              <w:rPr>
                <w:rFonts w:ascii="Tahoma" w:hAnsi="Tahoma" w:cs="B Nazanin"/>
                <w:sz w:val="22"/>
                <w:szCs w:val="22"/>
              </w:rPr>
              <w:softHyphen/>
            </w:r>
            <w:r w:rsidR="00881B14" w:rsidRPr="00155959">
              <w:rPr>
                <w:rFonts w:ascii="Tahoma" w:hAnsi="Tahoma" w:cs="B Nazanin"/>
                <w:sz w:val="22"/>
                <w:szCs w:val="22"/>
                <w:rtl/>
              </w:rPr>
              <w:t>وسیله گواهی می</w:t>
            </w:r>
            <w:r w:rsidR="00DE1253" w:rsidRPr="00155959">
              <w:rPr>
                <w:rFonts w:ascii="Tahoma" w:hAnsi="Tahoma" w:cs="B Nazanin"/>
                <w:sz w:val="22"/>
                <w:szCs w:val="22"/>
              </w:rPr>
              <w:softHyphen/>
            </w:r>
            <w:r w:rsidR="00881B14" w:rsidRPr="00155959">
              <w:rPr>
                <w:rFonts w:ascii="Tahoma" w:hAnsi="Tahoma" w:cs="B Nazanin"/>
                <w:sz w:val="22"/>
                <w:szCs w:val="22"/>
                <w:rtl/>
              </w:rPr>
              <w:t>نماید دانشجو ....................................... به شماره دانشجویی ...........................</w:t>
            </w:r>
            <w:r w:rsidR="00DE1253" w:rsidRPr="00155959">
              <w:rPr>
                <w:rFonts w:ascii="Tahoma" w:hAnsi="Tahoma" w:cs="B Nazanin"/>
                <w:sz w:val="22"/>
                <w:szCs w:val="22"/>
              </w:rPr>
              <w:t xml:space="preserve"> </w:t>
            </w:r>
            <w:r w:rsidR="00881B14" w:rsidRPr="00155959">
              <w:rPr>
                <w:rFonts w:ascii="Tahoma" w:hAnsi="Tahoma" w:cs="B Nazanin"/>
                <w:sz w:val="22"/>
                <w:szCs w:val="22"/>
                <w:rtl/>
              </w:rPr>
              <w:t>تعداد</w:t>
            </w:r>
            <w:r w:rsidR="00DE1253" w:rsidRPr="00155959">
              <w:rPr>
                <w:rFonts w:ascii="Tahoma" w:hAnsi="Tahoma" w:cs="B Nazanin"/>
                <w:sz w:val="22"/>
                <w:szCs w:val="22"/>
              </w:rPr>
              <w:t xml:space="preserve"> </w:t>
            </w:r>
            <w:r w:rsidR="00881B14" w:rsidRPr="00155959">
              <w:rPr>
                <w:rFonts w:ascii="Tahoma" w:hAnsi="Tahoma" w:cs="B Nazanin"/>
                <w:sz w:val="22"/>
                <w:szCs w:val="22"/>
                <w:rtl/>
              </w:rPr>
              <w:t>.......... واحد آموزشی را با معدل کل ............... گذارنده است و ورود دانشجو به دوره پژوهشی و تصویب پیشنهادیه پایان / رساله از نظر قوانین آموزشی دانشگاه تهران بلامانع می باشد.</w:t>
            </w:r>
          </w:p>
          <w:p w:rsidR="00DA0FE2" w:rsidRDefault="00DA0FE2" w:rsidP="00DA0FE2">
            <w:pPr>
              <w:tabs>
                <w:tab w:val="left" w:pos="5145"/>
              </w:tabs>
              <w:spacing w:line="276" w:lineRule="auto"/>
              <w:jc w:val="both"/>
              <w:rPr>
                <w:rFonts w:ascii="Tahoma" w:hAnsi="Tahoma" w:cs="B Nazanin"/>
                <w:sz w:val="22"/>
                <w:szCs w:val="22"/>
                <w:rtl/>
              </w:rPr>
            </w:pPr>
            <w:r w:rsidRPr="00155959">
              <w:rPr>
                <w:rFonts w:ascii="Tahoma" w:hAnsi="Tahoma" w:cs="B Nazanin"/>
                <w:sz w:val="22"/>
                <w:szCs w:val="22"/>
                <w:rtl/>
              </w:rPr>
              <w:t>-</w:t>
            </w:r>
            <w:r w:rsidRPr="00155959">
              <w:rPr>
                <w:rFonts w:ascii="Tahoma" w:hAnsi="Tahoma" w:cs="B Nazanin" w:hint="cs"/>
                <w:sz w:val="22"/>
                <w:szCs w:val="22"/>
                <w:rtl/>
              </w:rPr>
              <w:t xml:space="preserve"> </w:t>
            </w:r>
            <w:r w:rsidRPr="00155959">
              <w:rPr>
                <w:rFonts w:ascii="Tahoma" w:hAnsi="Tahoma" w:cs="B Nazanin"/>
                <w:sz w:val="22"/>
                <w:szCs w:val="22"/>
                <w:rtl/>
              </w:rPr>
              <w:t>ظرفیت لازم برای هدایت پایان</w:t>
            </w:r>
            <w:r w:rsidRPr="00155959">
              <w:rPr>
                <w:rFonts w:ascii="Tahoma" w:hAnsi="Tahoma" w:cs="B Nazanin"/>
                <w:sz w:val="22"/>
                <w:szCs w:val="22"/>
              </w:rPr>
              <w:softHyphen/>
            </w:r>
            <w:r w:rsidRPr="00155959">
              <w:rPr>
                <w:rFonts w:ascii="Tahoma" w:hAnsi="Tahoma" w:cs="B Nazanin"/>
                <w:sz w:val="22"/>
                <w:szCs w:val="22"/>
                <w:rtl/>
              </w:rPr>
              <w:t>نامه / رساله توسط استاد راهنمای اول وجود دارد</w:t>
            </w:r>
            <w:r w:rsidRPr="00155959">
              <w:rPr>
                <w:rFonts w:ascii="Tahoma" w:hAnsi="Tahoma" w:cs="B Nazanin" w:hint="cs"/>
                <w:sz w:val="22"/>
                <w:szCs w:val="22"/>
                <w:rtl/>
              </w:rPr>
              <w:t xml:space="preserve"> </w:t>
            </w:r>
            <w:r w:rsidRPr="00155959">
              <w:rPr>
                <w:rFonts w:hint="cs"/>
                <w:sz w:val="22"/>
                <w:szCs w:val="22"/>
                <w:rtl/>
              </w:rPr>
              <w:t>□</w:t>
            </w:r>
            <w:r w:rsidRPr="00155959">
              <w:rPr>
                <w:rFonts w:ascii="Tahoma" w:hAnsi="Tahoma" w:cs="B Nazanin"/>
                <w:sz w:val="22"/>
                <w:szCs w:val="22"/>
                <w:rtl/>
              </w:rPr>
              <w:t xml:space="preserve">         وجود ندارد</w:t>
            </w:r>
            <w:r w:rsidRPr="00155959">
              <w:rPr>
                <w:rFonts w:ascii="Tahoma" w:hAnsi="Tahoma" w:cs="B Nazanin" w:hint="cs"/>
                <w:sz w:val="22"/>
                <w:szCs w:val="22"/>
                <w:rtl/>
              </w:rPr>
              <w:t xml:space="preserve"> </w:t>
            </w:r>
            <w:r w:rsidRPr="00155959">
              <w:rPr>
                <w:rFonts w:hint="cs"/>
                <w:sz w:val="22"/>
                <w:szCs w:val="22"/>
                <w:rtl/>
              </w:rPr>
              <w:t>□</w:t>
            </w:r>
          </w:p>
          <w:p w:rsidR="00DA0FE2" w:rsidRPr="00155959" w:rsidRDefault="00DA0FE2" w:rsidP="00DB5C77">
            <w:pPr>
              <w:tabs>
                <w:tab w:val="left" w:pos="5145"/>
              </w:tabs>
              <w:spacing w:line="276" w:lineRule="auto"/>
              <w:jc w:val="both"/>
              <w:rPr>
                <w:rFonts w:ascii="Tahoma" w:hAnsi="Tahoma" w:cs="B Nazanin"/>
                <w:sz w:val="22"/>
                <w:szCs w:val="22"/>
                <w:rtl/>
              </w:rPr>
            </w:pPr>
            <w:r w:rsidRPr="00AA07A8">
              <w:rPr>
                <w:rFonts w:ascii="Tahoma" w:hAnsi="Tahoma" w:cs="B Nazanin"/>
                <w:b/>
                <w:bCs/>
                <w:rtl/>
              </w:rPr>
              <w:t>تعداد دانشجویان تحت راهنمایی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59"/>
              <w:gridCol w:w="2459"/>
              <w:gridCol w:w="2459"/>
              <w:gridCol w:w="2459"/>
            </w:tblGrid>
            <w:tr w:rsidR="00DA0FE2" w:rsidTr="00C70D76">
              <w:trPr>
                <w:jc w:val="center"/>
              </w:trPr>
              <w:tc>
                <w:tcPr>
                  <w:tcW w:w="4918" w:type="dxa"/>
                  <w:gridSpan w:val="2"/>
                </w:tcPr>
                <w:p w:rsidR="00DA0FE2" w:rsidRDefault="00DA0FE2" w:rsidP="00E8131D">
                  <w:pPr>
                    <w:framePr w:hSpace="180" w:wrap="around" w:vAnchor="text" w:hAnchor="margin" w:xAlign="center" w:y="98"/>
                    <w:tabs>
                      <w:tab w:val="left" w:pos="5145"/>
                    </w:tabs>
                    <w:spacing w:line="276" w:lineRule="auto"/>
                    <w:jc w:val="center"/>
                    <w:rPr>
                      <w:rFonts w:ascii="Tahoma" w:hAnsi="Tahoma" w:cs="B Nazanin"/>
                      <w:sz w:val="22"/>
                      <w:szCs w:val="22"/>
                      <w:rtl/>
                    </w:rPr>
                  </w:pPr>
                  <w:r w:rsidRPr="00155959">
                    <w:rPr>
                      <w:rFonts w:ascii="Tahoma" w:hAnsi="Tahoma" w:cs="B Nazanin"/>
                      <w:rtl/>
                    </w:rPr>
                    <w:t>کارشناسی ارشد</w:t>
                  </w:r>
                </w:p>
              </w:tc>
              <w:tc>
                <w:tcPr>
                  <w:tcW w:w="4918" w:type="dxa"/>
                  <w:gridSpan w:val="2"/>
                </w:tcPr>
                <w:p w:rsidR="00DA0FE2" w:rsidRDefault="00DA0FE2" w:rsidP="00E8131D">
                  <w:pPr>
                    <w:framePr w:hSpace="180" w:wrap="around" w:vAnchor="text" w:hAnchor="margin" w:xAlign="center" w:y="98"/>
                    <w:tabs>
                      <w:tab w:val="left" w:pos="5145"/>
                    </w:tabs>
                    <w:spacing w:line="276" w:lineRule="auto"/>
                    <w:jc w:val="center"/>
                    <w:rPr>
                      <w:rFonts w:ascii="Tahoma" w:hAnsi="Tahoma" w:cs="B Nazanin"/>
                      <w:sz w:val="22"/>
                      <w:szCs w:val="22"/>
                      <w:rtl/>
                    </w:rPr>
                  </w:pPr>
                  <w:r w:rsidRPr="00155959">
                    <w:rPr>
                      <w:rFonts w:ascii="Tahoma" w:hAnsi="Tahoma" w:cs="B Nazanin"/>
                      <w:rtl/>
                    </w:rPr>
                    <w:t>دکترا</w:t>
                  </w:r>
                </w:p>
              </w:tc>
            </w:tr>
            <w:tr w:rsidR="00DA0FE2" w:rsidTr="00C70D76">
              <w:trPr>
                <w:jc w:val="center"/>
              </w:trPr>
              <w:tc>
                <w:tcPr>
                  <w:tcW w:w="2459" w:type="dxa"/>
                </w:tcPr>
                <w:p w:rsidR="00DA0FE2" w:rsidRPr="00155959" w:rsidRDefault="00DA0FE2" w:rsidP="00E8131D">
                  <w:pPr>
                    <w:framePr w:hSpace="180" w:wrap="around" w:vAnchor="text" w:hAnchor="margin" w:xAlign="center" w:y="98"/>
                    <w:tabs>
                      <w:tab w:val="left" w:pos="5145"/>
                    </w:tabs>
                    <w:spacing w:line="276" w:lineRule="auto"/>
                    <w:jc w:val="center"/>
                    <w:rPr>
                      <w:rFonts w:ascii="Tahoma" w:hAnsi="Tahoma" w:cs="B Nazanin"/>
                      <w:rtl/>
                    </w:rPr>
                  </w:pPr>
                  <w:r w:rsidRPr="00155959">
                    <w:rPr>
                      <w:rFonts w:ascii="Tahoma" w:hAnsi="Tahoma" w:cs="B Nazanin"/>
                      <w:rtl/>
                    </w:rPr>
                    <w:t>راهنمای اول</w:t>
                  </w:r>
                </w:p>
              </w:tc>
              <w:tc>
                <w:tcPr>
                  <w:tcW w:w="2459" w:type="dxa"/>
                  <w:vAlign w:val="center"/>
                </w:tcPr>
                <w:p w:rsidR="00DA0FE2" w:rsidRPr="00155959" w:rsidRDefault="00DA0FE2" w:rsidP="00E8131D">
                  <w:pPr>
                    <w:framePr w:hSpace="180" w:wrap="around" w:vAnchor="text" w:hAnchor="margin" w:xAlign="center" w:y="98"/>
                    <w:tabs>
                      <w:tab w:val="left" w:pos="5145"/>
                    </w:tabs>
                    <w:spacing w:line="276" w:lineRule="auto"/>
                    <w:jc w:val="center"/>
                    <w:rPr>
                      <w:rFonts w:ascii="Tahoma" w:hAnsi="Tahoma" w:cs="B Nazanin"/>
                      <w:rtl/>
                    </w:rPr>
                  </w:pPr>
                  <w:r w:rsidRPr="00155959">
                    <w:rPr>
                      <w:rFonts w:ascii="Tahoma" w:hAnsi="Tahoma" w:cs="B Nazanin"/>
                      <w:rtl/>
                    </w:rPr>
                    <w:t>راهنمای دوم</w:t>
                  </w:r>
                </w:p>
              </w:tc>
              <w:tc>
                <w:tcPr>
                  <w:tcW w:w="2459" w:type="dxa"/>
                  <w:vAlign w:val="center"/>
                </w:tcPr>
                <w:p w:rsidR="00DA0FE2" w:rsidRPr="00155959" w:rsidRDefault="00DA0FE2" w:rsidP="00E8131D">
                  <w:pPr>
                    <w:framePr w:hSpace="180" w:wrap="around" w:vAnchor="text" w:hAnchor="margin" w:xAlign="center" w:y="98"/>
                    <w:tabs>
                      <w:tab w:val="left" w:pos="5145"/>
                    </w:tabs>
                    <w:spacing w:line="276" w:lineRule="auto"/>
                    <w:jc w:val="center"/>
                    <w:rPr>
                      <w:rFonts w:ascii="Tahoma" w:hAnsi="Tahoma" w:cs="B Nazanin"/>
                      <w:rtl/>
                    </w:rPr>
                  </w:pPr>
                  <w:r w:rsidRPr="00155959">
                    <w:rPr>
                      <w:rFonts w:ascii="Tahoma" w:hAnsi="Tahoma" w:cs="B Nazanin"/>
                      <w:rtl/>
                    </w:rPr>
                    <w:t>راهنمای اول</w:t>
                  </w:r>
                </w:p>
              </w:tc>
              <w:tc>
                <w:tcPr>
                  <w:tcW w:w="2459" w:type="dxa"/>
                </w:tcPr>
                <w:p w:rsidR="00DA0FE2" w:rsidRPr="00155959" w:rsidRDefault="00DA0FE2" w:rsidP="00E8131D">
                  <w:pPr>
                    <w:framePr w:hSpace="180" w:wrap="around" w:vAnchor="text" w:hAnchor="margin" w:xAlign="center" w:y="98"/>
                    <w:tabs>
                      <w:tab w:val="left" w:pos="5145"/>
                    </w:tabs>
                    <w:spacing w:line="276" w:lineRule="auto"/>
                    <w:jc w:val="center"/>
                    <w:rPr>
                      <w:rFonts w:ascii="Tahoma" w:hAnsi="Tahoma" w:cs="B Nazanin"/>
                      <w:rtl/>
                    </w:rPr>
                  </w:pPr>
                  <w:r w:rsidRPr="00155959">
                    <w:rPr>
                      <w:rFonts w:ascii="Tahoma" w:hAnsi="Tahoma" w:cs="B Nazanin"/>
                      <w:rtl/>
                    </w:rPr>
                    <w:t>راهنمای دوم</w:t>
                  </w:r>
                </w:p>
              </w:tc>
            </w:tr>
            <w:tr w:rsidR="00DA0FE2" w:rsidTr="00C70D76">
              <w:trPr>
                <w:jc w:val="center"/>
              </w:trPr>
              <w:tc>
                <w:tcPr>
                  <w:tcW w:w="2459" w:type="dxa"/>
                </w:tcPr>
                <w:p w:rsidR="00DA0FE2" w:rsidRDefault="00DA0FE2" w:rsidP="00E8131D">
                  <w:pPr>
                    <w:framePr w:hSpace="180" w:wrap="around" w:vAnchor="text" w:hAnchor="margin" w:xAlign="center" w:y="98"/>
                    <w:tabs>
                      <w:tab w:val="left" w:pos="5145"/>
                    </w:tabs>
                    <w:spacing w:line="276" w:lineRule="auto"/>
                    <w:jc w:val="both"/>
                    <w:rPr>
                      <w:rFonts w:ascii="Tahoma" w:hAnsi="Tahoma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459" w:type="dxa"/>
                </w:tcPr>
                <w:p w:rsidR="00DA0FE2" w:rsidRDefault="00DA0FE2" w:rsidP="00E8131D">
                  <w:pPr>
                    <w:framePr w:hSpace="180" w:wrap="around" w:vAnchor="text" w:hAnchor="margin" w:xAlign="center" w:y="98"/>
                    <w:tabs>
                      <w:tab w:val="left" w:pos="5145"/>
                    </w:tabs>
                    <w:spacing w:line="276" w:lineRule="auto"/>
                    <w:jc w:val="both"/>
                    <w:rPr>
                      <w:rFonts w:ascii="Tahoma" w:hAnsi="Tahoma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459" w:type="dxa"/>
                </w:tcPr>
                <w:p w:rsidR="00DA0FE2" w:rsidRDefault="00DA0FE2" w:rsidP="00E8131D">
                  <w:pPr>
                    <w:framePr w:hSpace="180" w:wrap="around" w:vAnchor="text" w:hAnchor="margin" w:xAlign="center" w:y="98"/>
                    <w:tabs>
                      <w:tab w:val="left" w:pos="5145"/>
                    </w:tabs>
                    <w:spacing w:line="276" w:lineRule="auto"/>
                    <w:jc w:val="both"/>
                    <w:rPr>
                      <w:rFonts w:ascii="Tahoma" w:hAnsi="Tahoma"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459" w:type="dxa"/>
                </w:tcPr>
                <w:p w:rsidR="00DA0FE2" w:rsidRDefault="00DA0FE2" w:rsidP="00E8131D">
                  <w:pPr>
                    <w:framePr w:hSpace="180" w:wrap="around" w:vAnchor="text" w:hAnchor="margin" w:xAlign="center" w:y="98"/>
                    <w:tabs>
                      <w:tab w:val="left" w:pos="5145"/>
                    </w:tabs>
                    <w:spacing w:line="276" w:lineRule="auto"/>
                    <w:jc w:val="both"/>
                    <w:rPr>
                      <w:rFonts w:ascii="Tahoma" w:hAnsi="Tahoma" w:cs="B Nazanin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881B14" w:rsidRPr="00155959" w:rsidRDefault="00881B14" w:rsidP="00AA5321">
            <w:pPr>
              <w:tabs>
                <w:tab w:val="left" w:pos="5145"/>
              </w:tabs>
              <w:spacing w:line="276" w:lineRule="auto"/>
              <w:jc w:val="both"/>
              <w:rPr>
                <w:rFonts w:ascii="Tahoma" w:hAnsi="Tahoma" w:cs="B Nazanin"/>
                <w:sz w:val="22"/>
                <w:szCs w:val="22"/>
                <w:rtl/>
              </w:rPr>
            </w:pPr>
          </w:p>
          <w:p w:rsidR="00881B14" w:rsidRPr="00155959" w:rsidRDefault="00881B14" w:rsidP="00881B14">
            <w:pPr>
              <w:tabs>
                <w:tab w:val="left" w:pos="5145"/>
              </w:tabs>
              <w:spacing w:line="276" w:lineRule="auto"/>
              <w:jc w:val="center"/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</w:pPr>
            <w:r w:rsidRPr="00155959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>رئیس اداره خدمات آموزشی</w:t>
            </w:r>
            <w:r w:rsidR="00DA226D" w:rsidRPr="00155959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 xml:space="preserve"> پردیس</w:t>
            </w:r>
          </w:p>
          <w:p w:rsidR="00881B14" w:rsidRPr="00155959" w:rsidRDefault="00881B14" w:rsidP="00AA5321">
            <w:pPr>
              <w:tabs>
                <w:tab w:val="left" w:pos="5145"/>
              </w:tabs>
              <w:spacing w:line="276" w:lineRule="auto"/>
              <w:jc w:val="center"/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</w:pPr>
            <w:r w:rsidRPr="00155959"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  <w:t>تاریخ و امضا</w:t>
            </w:r>
          </w:p>
          <w:p w:rsidR="004100C5" w:rsidRPr="00155959" w:rsidRDefault="004100C5" w:rsidP="00AA5321">
            <w:pPr>
              <w:tabs>
                <w:tab w:val="left" w:pos="5145"/>
              </w:tabs>
              <w:spacing w:line="276" w:lineRule="auto"/>
              <w:jc w:val="center"/>
              <w:rPr>
                <w:rFonts w:ascii="Tahoma" w:hAnsi="Tahoma" w:cs="B Nazanin"/>
                <w:rtl/>
              </w:rPr>
            </w:pPr>
          </w:p>
        </w:tc>
      </w:tr>
    </w:tbl>
    <w:p w:rsidR="00B13264" w:rsidRDefault="00B13264" w:rsidP="00B13264">
      <w:pPr>
        <w:pStyle w:val="Heading1"/>
        <w:tabs>
          <w:tab w:val="clear" w:pos="506"/>
          <w:tab w:val="clear" w:pos="3176"/>
        </w:tabs>
        <w:spacing w:line="192" w:lineRule="auto"/>
        <w:ind w:left="786"/>
        <w:jc w:val="left"/>
        <w:rPr>
          <w:rFonts w:ascii="Tahoma" w:hAnsi="Tahoma" w:cs="B Nazanin"/>
          <w:b/>
          <w:bCs/>
          <w:sz w:val="24"/>
          <w:szCs w:val="24"/>
          <w:rtl/>
        </w:rPr>
      </w:pPr>
    </w:p>
    <w:p w:rsidR="00B13264" w:rsidRDefault="00B13264">
      <w:pPr>
        <w:bidi w:val="0"/>
        <w:rPr>
          <w:rFonts w:ascii="Tahoma" w:hAnsi="Tahoma" w:cs="B Nazanin"/>
          <w:b/>
          <w:bCs/>
          <w:rtl/>
        </w:rPr>
      </w:pPr>
      <w:r>
        <w:rPr>
          <w:rFonts w:ascii="Tahoma" w:hAnsi="Tahoma" w:cs="B Nazanin"/>
          <w:b/>
          <w:bCs/>
          <w:rtl/>
        </w:rPr>
        <w:br w:type="page"/>
      </w:r>
    </w:p>
    <w:p w:rsidR="0068460D" w:rsidRPr="00B13264" w:rsidRDefault="0068460D" w:rsidP="00B13264">
      <w:pPr>
        <w:pStyle w:val="Heading1"/>
        <w:tabs>
          <w:tab w:val="clear" w:pos="506"/>
          <w:tab w:val="clear" w:pos="3176"/>
        </w:tabs>
        <w:spacing w:line="192" w:lineRule="auto"/>
        <w:ind w:left="786"/>
        <w:jc w:val="left"/>
        <w:rPr>
          <w:rFonts w:ascii="Tahoma" w:hAnsi="Tahoma" w:cs="B Nazanin"/>
          <w:b/>
          <w:bCs/>
          <w:sz w:val="24"/>
          <w:szCs w:val="24"/>
          <w:rtl/>
        </w:rPr>
      </w:pPr>
    </w:p>
    <w:p w:rsidR="00B13264" w:rsidRPr="00B13264" w:rsidRDefault="00B13264" w:rsidP="00B13264">
      <w:pPr>
        <w:pStyle w:val="Heading1"/>
        <w:numPr>
          <w:ilvl w:val="0"/>
          <w:numId w:val="9"/>
        </w:numPr>
        <w:tabs>
          <w:tab w:val="clear" w:pos="506"/>
          <w:tab w:val="clear" w:pos="3176"/>
        </w:tabs>
        <w:spacing w:line="192" w:lineRule="auto"/>
        <w:jc w:val="left"/>
        <w:rPr>
          <w:rFonts w:ascii="Tahoma" w:hAnsi="Tahoma" w:cs="B Nazanin"/>
          <w:b/>
          <w:bCs/>
          <w:sz w:val="24"/>
          <w:szCs w:val="24"/>
          <w:rtl/>
        </w:rPr>
      </w:pPr>
      <w:r w:rsidRPr="00B13264">
        <w:rPr>
          <w:rFonts w:ascii="Tahoma" w:hAnsi="Tahoma" w:cs="B Nazanin"/>
          <w:b/>
          <w:bCs/>
          <w:sz w:val="24"/>
          <w:szCs w:val="24"/>
          <w:rtl/>
        </w:rPr>
        <w:t>تعريف مسئله</w:t>
      </w:r>
      <w:r w:rsidRPr="00B13264">
        <w:rPr>
          <w:rFonts w:ascii="Tahoma" w:hAnsi="Tahoma" w:cs="B Nazanin"/>
          <w:b/>
          <w:bCs/>
          <w:sz w:val="24"/>
          <w:szCs w:val="24"/>
        </w:rPr>
        <w:t></w:t>
      </w:r>
      <w:r w:rsidRPr="00B13264">
        <w:rPr>
          <w:rFonts w:ascii="Tahoma" w:hAnsi="Tahoma" w:cs="B Nazanin" w:hint="cs"/>
          <w:b/>
          <w:bCs/>
          <w:sz w:val="24"/>
          <w:szCs w:val="24"/>
          <w:rtl/>
        </w:rPr>
        <w:t xml:space="preserve"> </w:t>
      </w:r>
      <w:r w:rsidRPr="00B13264">
        <w:rPr>
          <w:rFonts w:ascii="Tahoma" w:hAnsi="Tahoma" w:cs="B Nazanin"/>
          <w:b/>
          <w:bCs/>
          <w:sz w:val="24"/>
          <w:szCs w:val="24"/>
          <w:rtl/>
        </w:rPr>
        <w:t>(سوال اصلی تحقیق)، هدف و ضرورت اجراي طرح (حداکثر یک صفحه)</w:t>
      </w:r>
    </w:p>
    <w:p w:rsidR="00B13264" w:rsidRPr="004100C5" w:rsidRDefault="00B13264" w:rsidP="00B13264">
      <w:pPr>
        <w:rPr>
          <w:rFonts w:ascii="Tahoma" w:hAnsi="Tahoma" w:cs="Tahoma"/>
          <w:sz w:val="20"/>
          <w:szCs w:val="20"/>
          <w:rtl/>
        </w:rPr>
      </w:pPr>
    </w:p>
    <w:tbl>
      <w:tblPr>
        <w:bidiVisual/>
        <w:tblW w:w="10213" w:type="dxa"/>
        <w:jc w:val="center"/>
        <w:tblInd w:w="265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3"/>
      </w:tblGrid>
      <w:tr w:rsidR="00B13264" w:rsidRPr="004100C5" w:rsidTr="00B13264">
        <w:trPr>
          <w:trHeight w:val="2124"/>
          <w:jc w:val="center"/>
        </w:trPr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4" w:rsidRPr="004100C5" w:rsidRDefault="00B13264" w:rsidP="00F42BD3">
            <w:pPr>
              <w:tabs>
                <w:tab w:val="left" w:pos="3176"/>
              </w:tabs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13264" w:rsidRPr="004100C5" w:rsidRDefault="00B13264" w:rsidP="00F42BD3">
            <w:pPr>
              <w:tabs>
                <w:tab w:val="left" w:pos="3176"/>
              </w:tabs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:rsidR="00B13264" w:rsidRPr="004100C5" w:rsidRDefault="00B13264" w:rsidP="00B13264">
      <w:pPr>
        <w:pStyle w:val="Heading1"/>
        <w:tabs>
          <w:tab w:val="clear" w:pos="506"/>
          <w:tab w:val="clear" w:pos="3176"/>
        </w:tabs>
        <w:spacing w:line="192" w:lineRule="auto"/>
        <w:jc w:val="left"/>
        <w:rPr>
          <w:rFonts w:ascii="Tahoma" w:hAnsi="Tahoma" w:cs="Tahoma"/>
          <w:sz w:val="20"/>
          <w:szCs w:val="20"/>
        </w:rPr>
      </w:pPr>
    </w:p>
    <w:p w:rsidR="00B13264" w:rsidRPr="00B13264" w:rsidRDefault="00B13264" w:rsidP="00B13264">
      <w:pPr>
        <w:pStyle w:val="Heading1"/>
        <w:numPr>
          <w:ilvl w:val="0"/>
          <w:numId w:val="9"/>
        </w:numPr>
        <w:tabs>
          <w:tab w:val="clear" w:pos="506"/>
          <w:tab w:val="clear" w:pos="3176"/>
        </w:tabs>
        <w:spacing w:line="192" w:lineRule="auto"/>
        <w:jc w:val="left"/>
        <w:rPr>
          <w:rFonts w:ascii="Tahoma" w:hAnsi="Tahoma" w:cs="B Nazanin"/>
          <w:b/>
          <w:bCs/>
          <w:sz w:val="24"/>
          <w:szCs w:val="24"/>
          <w:rtl/>
        </w:rPr>
      </w:pPr>
      <w:r w:rsidRPr="00B13264">
        <w:rPr>
          <w:rFonts w:ascii="Tahoma" w:hAnsi="Tahoma" w:cs="B Nazanin"/>
          <w:b/>
          <w:bCs/>
          <w:sz w:val="24"/>
          <w:szCs w:val="24"/>
          <w:rtl/>
        </w:rPr>
        <w:t>روش</w:t>
      </w:r>
      <w:r w:rsidRPr="00B13264">
        <w:rPr>
          <w:rFonts w:ascii="Tahoma" w:hAnsi="Tahoma" w:cs="B Nazanin"/>
          <w:b/>
          <w:bCs/>
          <w:sz w:val="24"/>
          <w:szCs w:val="24"/>
        </w:rPr>
        <w:softHyphen/>
      </w:r>
      <w:r w:rsidRPr="00B13264">
        <w:rPr>
          <w:rFonts w:ascii="Tahoma" w:hAnsi="Tahoma" w:cs="B Nazanin"/>
          <w:b/>
          <w:bCs/>
          <w:sz w:val="24"/>
          <w:szCs w:val="24"/>
          <w:rtl/>
        </w:rPr>
        <w:t>ها</w:t>
      </w:r>
      <w:r w:rsidRPr="00B13264">
        <w:rPr>
          <w:rFonts w:ascii="Tahoma" w:hAnsi="Tahoma" w:cs="B Nazanin"/>
          <w:b/>
          <w:bCs/>
          <w:sz w:val="24"/>
          <w:szCs w:val="24"/>
        </w:rPr>
        <w:t></w:t>
      </w:r>
      <w:r w:rsidRPr="00B13264">
        <w:rPr>
          <w:rFonts w:ascii="Tahoma" w:hAnsi="Tahoma" w:cs="B Nazanin"/>
          <w:b/>
          <w:bCs/>
          <w:sz w:val="24"/>
          <w:szCs w:val="24"/>
          <w:rtl/>
        </w:rPr>
        <w:t>و</w:t>
      </w:r>
      <w:r w:rsidRPr="00B13264">
        <w:rPr>
          <w:rFonts w:ascii="Tahoma" w:hAnsi="Tahoma" w:cs="B Nazanin"/>
          <w:b/>
          <w:bCs/>
          <w:sz w:val="24"/>
          <w:szCs w:val="24"/>
        </w:rPr>
        <w:t></w:t>
      </w:r>
      <w:r w:rsidRPr="00B13264">
        <w:rPr>
          <w:rFonts w:ascii="Tahoma" w:hAnsi="Tahoma" w:cs="B Nazanin"/>
          <w:b/>
          <w:bCs/>
          <w:sz w:val="24"/>
          <w:szCs w:val="24"/>
          <w:rtl/>
        </w:rPr>
        <w:t>فنون اجرايي طرح (حداکثر یک صفحه)</w:t>
      </w:r>
    </w:p>
    <w:p w:rsidR="00B13264" w:rsidRPr="004100C5" w:rsidRDefault="00B13264" w:rsidP="00B13264">
      <w:pPr>
        <w:rPr>
          <w:sz w:val="20"/>
          <w:szCs w:val="20"/>
          <w:rtl/>
        </w:rPr>
      </w:pPr>
    </w:p>
    <w:tbl>
      <w:tblPr>
        <w:bidiVisual/>
        <w:tblW w:w="0" w:type="auto"/>
        <w:jc w:val="center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B13264" w:rsidRPr="004100C5" w:rsidTr="00F42BD3">
        <w:trPr>
          <w:trHeight w:val="1800"/>
          <w:jc w:val="center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4" w:rsidRPr="004100C5" w:rsidRDefault="00B13264" w:rsidP="00F42BD3">
            <w:pPr>
              <w:tabs>
                <w:tab w:val="left" w:pos="511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13264" w:rsidRPr="004100C5" w:rsidRDefault="00B13264" w:rsidP="00F42BD3">
            <w:pPr>
              <w:tabs>
                <w:tab w:val="left" w:pos="511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13264" w:rsidRPr="004100C5" w:rsidRDefault="00B13264" w:rsidP="00F42BD3">
            <w:pPr>
              <w:tabs>
                <w:tab w:val="left" w:pos="511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13264" w:rsidRPr="004100C5" w:rsidRDefault="00B13264" w:rsidP="00F42BD3">
            <w:pPr>
              <w:tabs>
                <w:tab w:val="left" w:pos="511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13264" w:rsidRPr="004100C5" w:rsidRDefault="00B13264" w:rsidP="00F42BD3">
            <w:pPr>
              <w:tabs>
                <w:tab w:val="left" w:pos="511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13264" w:rsidRPr="004100C5" w:rsidRDefault="00B13264" w:rsidP="00F42BD3">
            <w:pPr>
              <w:tabs>
                <w:tab w:val="left" w:pos="511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13264" w:rsidRPr="004100C5" w:rsidRDefault="00B13264" w:rsidP="00F42BD3">
            <w:pPr>
              <w:tabs>
                <w:tab w:val="left" w:pos="511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13264" w:rsidRPr="004100C5" w:rsidRDefault="00B13264" w:rsidP="00F42BD3">
            <w:pPr>
              <w:tabs>
                <w:tab w:val="left" w:pos="511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13264" w:rsidRPr="004100C5" w:rsidRDefault="00B13264" w:rsidP="00F42BD3">
            <w:pPr>
              <w:tabs>
                <w:tab w:val="left" w:pos="511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13264" w:rsidRPr="004100C5" w:rsidRDefault="00B13264" w:rsidP="00F42BD3">
            <w:pPr>
              <w:tabs>
                <w:tab w:val="left" w:pos="511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13264" w:rsidRPr="004100C5" w:rsidRDefault="00B13264" w:rsidP="00F42BD3">
            <w:pPr>
              <w:tabs>
                <w:tab w:val="left" w:pos="5111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13264" w:rsidRPr="004100C5" w:rsidRDefault="00B13264" w:rsidP="00B13264">
      <w:pPr>
        <w:pStyle w:val="Heading1"/>
        <w:numPr>
          <w:ilvl w:val="0"/>
          <w:numId w:val="9"/>
        </w:numPr>
        <w:tabs>
          <w:tab w:val="clear" w:pos="506"/>
          <w:tab w:val="clear" w:pos="3176"/>
        </w:tabs>
        <w:spacing w:line="192" w:lineRule="auto"/>
        <w:jc w:val="left"/>
        <w:rPr>
          <w:rFonts w:ascii="Tahoma" w:hAnsi="Tahoma" w:cs="Tahoma"/>
          <w:b/>
          <w:bCs/>
          <w:sz w:val="20"/>
          <w:szCs w:val="20"/>
          <w:rtl/>
        </w:rPr>
      </w:pPr>
      <w:r w:rsidRPr="004100C5">
        <w:rPr>
          <w:rFonts w:ascii="Tahoma" w:hAnsi="Tahoma" w:cs="Tahoma"/>
          <w:b/>
          <w:bCs/>
          <w:sz w:val="20"/>
          <w:szCs w:val="20"/>
          <w:rtl/>
          <w:lang w:bidi="ar-SA"/>
        </w:rPr>
        <w:t xml:space="preserve"> </w:t>
      </w:r>
      <w:r w:rsidRPr="00B13264">
        <w:rPr>
          <w:rFonts w:ascii="Tahoma" w:hAnsi="Tahoma" w:cs="B Nazanin"/>
          <w:b/>
          <w:bCs/>
          <w:sz w:val="24"/>
          <w:szCs w:val="24"/>
          <w:rtl/>
        </w:rPr>
        <w:t>پیشینه تحقيق همراه با ذکر منابع اصلی (حداکثر دو صفحه)</w:t>
      </w:r>
    </w:p>
    <w:p w:rsidR="00B13264" w:rsidRPr="004100C5" w:rsidRDefault="00B13264" w:rsidP="00B13264">
      <w:pPr>
        <w:rPr>
          <w:rFonts w:ascii="Tahoma" w:hAnsi="Tahoma" w:cs="Tahoma"/>
          <w:sz w:val="20"/>
          <w:szCs w:val="20"/>
          <w:rtl/>
        </w:rPr>
      </w:pPr>
    </w:p>
    <w:tbl>
      <w:tblPr>
        <w:bidiVisual/>
        <w:tblW w:w="10074" w:type="dxa"/>
        <w:jc w:val="center"/>
        <w:tblInd w:w="40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4"/>
      </w:tblGrid>
      <w:tr w:rsidR="00B13264" w:rsidRPr="004100C5" w:rsidTr="00B13264">
        <w:trPr>
          <w:trHeight w:val="1119"/>
          <w:jc w:val="center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4" w:rsidRPr="004100C5" w:rsidRDefault="00B13264" w:rsidP="00F42BD3">
            <w:pPr>
              <w:tabs>
                <w:tab w:val="left" w:pos="3176"/>
              </w:tabs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13264" w:rsidRPr="004100C5" w:rsidRDefault="00B13264" w:rsidP="00F42BD3">
            <w:pPr>
              <w:tabs>
                <w:tab w:val="left" w:pos="3176"/>
              </w:tabs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:rsidR="00B13264" w:rsidRPr="004100C5" w:rsidRDefault="00B13264" w:rsidP="00B13264">
      <w:pPr>
        <w:tabs>
          <w:tab w:val="left" w:pos="356"/>
          <w:tab w:val="left" w:pos="3176"/>
          <w:tab w:val="center" w:pos="4153"/>
        </w:tabs>
        <w:rPr>
          <w:rFonts w:ascii="Tahoma" w:hAnsi="Tahoma" w:cs="Tahoma"/>
          <w:sz w:val="20"/>
          <w:szCs w:val="20"/>
          <w:rtl/>
          <w:lang w:bidi="ar-SA"/>
        </w:rPr>
      </w:pPr>
    </w:p>
    <w:p w:rsidR="00B13264" w:rsidRPr="00B13264" w:rsidRDefault="00B13264" w:rsidP="00B13264">
      <w:pPr>
        <w:pStyle w:val="Heading1"/>
        <w:numPr>
          <w:ilvl w:val="0"/>
          <w:numId w:val="9"/>
        </w:numPr>
        <w:tabs>
          <w:tab w:val="clear" w:pos="506"/>
          <w:tab w:val="clear" w:pos="3176"/>
        </w:tabs>
        <w:spacing w:line="192" w:lineRule="auto"/>
        <w:jc w:val="left"/>
        <w:rPr>
          <w:rFonts w:ascii="Tahoma" w:hAnsi="Tahoma" w:cs="B Nazanin"/>
          <w:b/>
          <w:bCs/>
          <w:sz w:val="24"/>
          <w:szCs w:val="24"/>
          <w:rtl/>
        </w:rPr>
      </w:pPr>
      <w:r w:rsidRPr="00B13264">
        <w:rPr>
          <w:rFonts w:ascii="Tahoma" w:hAnsi="Tahoma" w:cs="B Nazanin"/>
          <w:b/>
          <w:bCs/>
          <w:sz w:val="24"/>
          <w:szCs w:val="24"/>
          <w:rtl/>
        </w:rPr>
        <w:t>پیش</w:t>
      </w:r>
      <w:r w:rsidRPr="00B13264">
        <w:rPr>
          <w:rFonts w:ascii="Tahoma" w:hAnsi="Tahoma" w:cs="B Nazanin" w:hint="cs"/>
          <w:b/>
          <w:bCs/>
          <w:sz w:val="24"/>
          <w:szCs w:val="24"/>
          <w:rtl/>
        </w:rPr>
        <w:softHyphen/>
      </w:r>
      <w:r w:rsidRPr="00B13264">
        <w:rPr>
          <w:rFonts w:ascii="Tahoma" w:hAnsi="Tahoma" w:cs="B Nazanin"/>
          <w:b/>
          <w:bCs/>
          <w:sz w:val="24"/>
          <w:szCs w:val="24"/>
          <w:rtl/>
        </w:rPr>
        <w:t>بینی دستاوردهای پژوهشی</w:t>
      </w:r>
    </w:p>
    <w:tbl>
      <w:tblPr>
        <w:tblpPr w:leftFromText="180" w:rightFromText="180" w:vertAnchor="text" w:horzAnchor="margin" w:tblpXSpec="center" w:tblpY="98"/>
        <w:bidiVisual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5"/>
      </w:tblGrid>
      <w:tr w:rsidR="00B13264" w:rsidRPr="004100C5" w:rsidTr="00F42BD3">
        <w:trPr>
          <w:trHeight w:val="1125"/>
        </w:trPr>
        <w:tc>
          <w:tcPr>
            <w:tcW w:w="10035" w:type="dxa"/>
            <w:tcBorders>
              <w:bottom w:val="single" w:sz="4" w:space="0" w:color="auto"/>
            </w:tcBorders>
          </w:tcPr>
          <w:p w:rsidR="00B13264" w:rsidRPr="004100C5" w:rsidRDefault="00B13264" w:rsidP="00F42BD3">
            <w:pPr>
              <w:tabs>
                <w:tab w:val="left" w:pos="5145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13264" w:rsidRPr="004100C5" w:rsidRDefault="00B13264" w:rsidP="00F42BD3">
            <w:pPr>
              <w:tabs>
                <w:tab w:val="left" w:pos="5145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:rsidR="008B647C" w:rsidRPr="00155959" w:rsidRDefault="008B647C" w:rsidP="008B647C">
      <w:pPr>
        <w:rPr>
          <w:rFonts w:cs="B Nazanin"/>
          <w:rtl/>
        </w:rPr>
      </w:pPr>
    </w:p>
    <w:p w:rsidR="004203C5" w:rsidRPr="00155959" w:rsidRDefault="004203C5" w:rsidP="00B13264">
      <w:pPr>
        <w:pStyle w:val="Heading1"/>
        <w:numPr>
          <w:ilvl w:val="0"/>
          <w:numId w:val="9"/>
        </w:numPr>
        <w:tabs>
          <w:tab w:val="clear" w:pos="506"/>
          <w:tab w:val="clear" w:pos="3176"/>
        </w:tabs>
        <w:spacing w:line="192" w:lineRule="auto"/>
        <w:jc w:val="left"/>
        <w:rPr>
          <w:rFonts w:ascii="Nazanin Farsi" w:hAnsi="Nazanin Farsi" w:cs="B Nazanin"/>
          <w:b/>
          <w:bCs/>
          <w:color w:val="000000"/>
          <w:sz w:val="24"/>
          <w:szCs w:val="24"/>
          <w:rtl/>
        </w:rPr>
      </w:pPr>
      <w:r w:rsidRPr="00155959">
        <w:rPr>
          <w:rFonts w:ascii="Nazanin Farsi" w:hAnsi="Nazanin Farsi" w:cs="B Nazanin"/>
          <w:b/>
          <w:bCs/>
          <w:color w:val="000000"/>
          <w:sz w:val="24"/>
          <w:szCs w:val="24"/>
          <w:rtl/>
        </w:rPr>
        <w:t xml:space="preserve">برنامه </w:t>
      </w:r>
      <w:r w:rsidRPr="00B13264">
        <w:rPr>
          <w:rFonts w:ascii="Tahoma" w:hAnsi="Tahoma" w:cs="Tahoma"/>
          <w:b/>
          <w:bCs/>
          <w:sz w:val="20"/>
          <w:szCs w:val="20"/>
          <w:rtl/>
        </w:rPr>
        <w:t>زمان</w:t>
      </w:r>
      <w:r w:rsidRPr="00B13264">
        <w:rPr>
          <w:rFonts w:ascii="Tahoma" w:hAnsi="Tahoma" w:cs="Tahoma"/>
          <w:b/>
          <w:bCs/>
          <w:sz w:val="20"/>
          <w:szCs w:val="20"/>
          <w:rtl/>
        </w:rPr>
        <w:softHyphen/>
        <w:t>بندی</w:t>
      </w:r>
      <w:r w:rsidRPr="00155959">
        <w:rPr>
          <w:rFonts w:ascii="Nazanin Farsi" w:hAnsi="Nazanin Farsi" w:cs="B Nazanin"/>
          <w:b/>
          <w:bCs/>
          <w:color w:val="000000"/>
          <w:sz w:val="24"/>
          <w:szCs w:val="24"/>
          <w:rtl/>
        </w:rPr>
        <w:t xml:space="preserve"> انجام طرح</w:t>
      </w:r>
      <w:r w:rsidRPr="00155959">
        <w:rPr>
          <w:rFonts w:ascii="Nazanin Farsi" w:hAnsi="Nazanin Farsi" w:cs="B Nazanin" w:hint="cs"/>
          <w:b/>
          <w:bCs/>
          <w:color w:val="000000"/>
          <w:sz w:val="24"/>
          <w:szCs w:val="24"/>
          <w:rtl/>
        </w:rPr>
        <w:t>:</w:t>
      </w:r>
    </w:p>
    <w:tbl>
      <w:tblPr>
        <w:bidiVisual/>
        <w:tblW w:w="11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1519"/>
        <w:gridCol w:w="385"/>
        <w:gridCol w:w="348"/>
        <w:gridCol w:w="362"/>
        <w:gridCol w:w="343"/>
        <w:gridCol w:w="352"/>
        <w:gridCol w:w="356"/>
        <w:gridCol w:w="336"/>
        <w:gridCol w:w="352"/>
        <w:gridCol w:w="347"/>
        <w:gridCol w:w="458"/>
        <w:gridCol w:w="456"/>
        <w:gridCol w:w="458"/>
        <w:gridCol w:w="371"/>
        <w:gridCol w:w="336"/>
        <w:gridCol w:w="336"/>
        <w:gridCol w:w="352"/>
        <w:gridCol w:w="347"/>
        <w:gridCol w:w="329"/>
        <w:gridCol w:w="375"/>
        <w:gridCol w:w="365"/>
        <w:gridCol w:w="336"/>
        <w:gridCol w:w="456"/>
        <w:gridCol w:w="456"/>
        <w:gridCol w:w="456"/>
      </w:tblGrid>
      <w:tr w:rsidR="004203C5" w:rsidRPr="00155959" w:rsidTr="004F0349">
        <w:trPr>
          <w:trHeight w:val="420"/>
          <w:jc w:val="center"/>
        </w:trPr>
        <w:tc>
          <w:tcPr>
            <w:tcW w:w="778" w:type="dxa"/>
            <w:vMerge w:val="restart"/>
            <w:shd w:val="clear" w:color="auto" w:fill="auto"/>
            <w:vAlign w:val="center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 w:hint="cs"/>
                <w:rtl/>
              </w:rPr>
              <w:t>ردیف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نوع فعالیت</w:t>
            </w:r>
          </w:p>
        </w:tc>
        <w:tc>
          <w:tcPr>
            <w:tcW w:w="4553" w:type="dxa"/>
            <w:gridSpan w:val="12"/>
            <w:shd w:val="clear" w:color="auto" w:fill="auto"/>
            <w:vAlign w:val="center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سال .........</w:t>
            </w:r>
          </w:p>
        </w:tc>
        <w:tc>
          <w:tcPr>
            <w:tcW w:w="4515" w:type="dxa"/>
            <w:gridSpan w:val="12"/>
            <w:shd w:val="clear" w:color="auto" w:fill="auto"/>
            <w:vAlign w:val="center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سال ............</w:t>
            </w:r>
          </w:p>
        </w:tc>
      </w:tr>
      <w:tr w:rsidR="004203C5" w:rsidRPr="00155959" w:rsidTr="004F0349">
        <w:trPr>
          <w:trHeight w:val="405"/>
          <w:jc w:val="center"/>
        </w:trPr>
        <w:tc>
          <w:tcPr>
            <w:tcW w:w="778" w:type="dxa"/>
            <w:vMerge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1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2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3</w:t>
            </w:r>
          </w:p>
        </w:tc>
        <w:tc>
          <w:tcPr>
            <w:tcW w:w="343" w:type="dxa"/>
            <w:shd w:val="clear" w:color="auto" w:fill="auto"/>
            <w:vAlign w:val="center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4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5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7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8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11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12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3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4</w:t>
            </w:r>
          </w:p>
        </w:tc>
        <w:tc>
          <w:tcPr>
            <w:tcW w:w="347" w:type="dxa"/>
            <w:shd w:val="clear" w:color="auto" w:fill="auto"/>
            <w:vAlign w:val="center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5</w:t>
            </w:r>
          </w:p>
        </w:tc>
        <w:tc>
          <w:tcPr>
            <w:tcW w:w="329" w:type="dxa"/>
            <w:shd w:val="clear" w:color="auto" w:fill="auto"/>
            <w:vAlign w:val="center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6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7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12</w:t>
            </w:r>
          </w:p>
        </w:tc>
      </w:tr>
      <w:tr w:rsidR="004203C5" w:rsidRPr="00155959" w:rsidTr="004F0349">
        <w:trPr>
          <w:jc w:val="center"/>
        </w:trPr>
        <w:tc>
          <w:tcPr>
            <w:tcW w:w="77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1</w:t>
            </w:r>
          </w:p>
        </w:tc>
        <w:tc>
          <w:tcPr>
            <w:tcW w:w="1519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85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6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3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7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7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29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65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</w:tr>
      <w:tr w:rsidR="004203C5" w:rsidRPr="00155959" w:rsidTr="004F0349">
        <w:trPr>
          <w:jc w:val="center"/>
        </w:trPr>
        <w:tc>
          <w:tcPr>
            <w:tcW w:w="77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2</w:t>
            </w:r>
          </w:p>
        </w:tc>
        <w:tc>
          <w:tcPr>
            <w:tcW w:w="1519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85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6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3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7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7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29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65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</w:tr>
      <w:tr w:rsidR="004203C5" w:rsidRPr="00155959" w:rsidTr="004F0349">
        <w:trPr>
          <w:jc w:val="center"/>
        </w:trPr>
        <w:tc>
          <w:tcPr>
            <w:tcW w:w="77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3</w:t>
            </w:r>
          </w:p>
        </w:tc>
        <w:tc>
          <w:tcPr>
            <w:tcW w:w="1519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85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6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3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7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7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29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65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</w:tr>
      <w:tr w:rsidR="004203C5" w:rsidRPr="00155959" w:rsidTr="004F0349">
        <w:trPr>
          <w:trHeight w:val="255"/>
          <w:jc w:val="center"/>
        </w:trPr>
        <w:tc>
          <w:tcPr>
            <w:tcW w:w="77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4</w:t>
            </w:r>
          </w:p>
        </w:tc>
        <w:tc>
          <w:tcPr>
            <w:tcW w:w="1519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85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6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3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7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7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29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65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</w:tr>
      <w:tr w:rsidR="004203C5" w:rsidRPr="00155959" w:rsidTr="004F0349">
        <w:trPr>
          <w:trHeight w:val="195"/>
          <w:jc w:val="center"/>
        </w:trPr>
        <w:tc>
          <w:tcPr>
            <w:tcW w:w="77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5</w:t>
            </w:r>
          </w:p>
        </w:tc>
        <w:tc>
          <w:tcPr>
            <w:tcW w:w="1519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85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6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3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7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7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29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65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</w:tr>
      <w:tr w:rsidR="004203C5" w:rsidRPr="00155959" w:rsidTr="004F0349">
        <w:trPr>
          <w:trHeight w:val="135"/>
          <w:jc w:val="center"/>
        </w:trPr>
        <w:tc>
          <w:tcPr>
            <w:tcW w:w="77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6</w:t>
            </w:r>
          </w:p>
        </w:tc>
        <w:tc>
          <w:tcPr>
            <w:tcW w:w="1519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85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6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3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7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7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29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65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</w:tr>
      <w:tr w:rsidR="004203C5" w:rsidRPr="00155959" w:rsidTr="004F0349">
        <w:trPr>
          <w:trHeight w:val="225"/>
          <w:jc w:val="center"/>
        </w:trPr>
        <w:tc>
          <w:tcPr>
            <w:tcW w:w="77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7</w:t>
            </w:r>
          </w:p>
        </w:tc>
        <w:tc>
          <w:tcPr>
            <w:tcW w:w="1519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85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6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3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7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7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29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65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</w:tr>
      <w:tr w:rsidR="004203C5" w:rsidRPr="00155959" w:rsidTr="004F0349">
        <w:trPr>
          <w:trHeight w:val="225"/>
          <w:jc w:val="center"/>
        </w:trPr>
        <w:tc>
          <w:tcPr>
            <w:tcW w:w="77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8</w:t>
            </w:r>
          </w:p>
        </w:tc>
        <w:tc>
          <w:tcPr>
            <w:tcW w:w="1519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85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6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3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7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7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29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65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</w:tr>
      <w:tr w:rsidR="004203C5" w:rsidRPr="00155959" w:rsidTr="004F0349">
        <w:trPr>
          <w:trHeight w:val="150"/>
          <w:jc w:val="center"/>
        </w:trPr>
        <w:tc>
          <w:tcPr>
            <w:tcW w:w="77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9</w:t>
            </w:r>
          </w:p>
        </w:tc>
        <w:tc>
          <w:tcPr>
            <w:tcW w:w="1519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85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6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3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7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7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29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65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</w:tr>
      <w:tr w:rsidR="004203C5" w:rsidRPr="00155959" w:rsidTr="004F0349">
        <w:trPr>
          <w:jc w:val="center"/>
        </w:trPr>
        <w:tc>
          <w:tcPr>
            <w:tcW w:w="77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10</w:t>
            </w:r>
          </w:p>
        </w:tc>
        <w:tc>
          <w:tcPr>
            <w:tcW w:w="1519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85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6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3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7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52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47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29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75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65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33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4203C5" w:rsidRPr="00155959" w:rsidRDefault="004203C5" w:rsidP="004F0349">
            <w:pPr>
              <w:tabs>
                <w:tab w:val="left" w:pos="356"/>
                <w:tab w:val="left" w:pos="3176"/>
                <w:tab w:val="center" w:pos="4153"/>
              </w:tabs>
              <w:rPr>
                <w:rFonts w:ascii="Tahoma" w:hAnsi="Tahoma" w:cs="B Nazanin"/>
                <w:rtl/>
              </w:rPr>
            </w:pPr>
          </w:p>
        </w:tc>
      </w:tr>
    </w:tbl>
    <w:p w:rsidR="00282239" w:rsidRDefault="00282239" w:rsidP="00972D0C">
      <w:pPr>
        <w:tabs>
          <w:tab w:val="left" w:pos="356"/>
          <w:tab w:val="left" w:pos="3176"/>
          <w:tab w:val="center" w:pos="4153"/>
        </w:tabs>
        <w:rPr>
          <w:rFonts w:ascii="Tahoma" w:hAnsi="Tahoma" w:cs="B Nazanin"/>
          <w:rtl/>
          <w:lang w:bidi="ar-SA"/>
        </w:rPr>
      </w:pPr>
    </w:p>
    <w:p w:rsidR="00B13264" w:rsidRDefault="00B13264" w:rsidP="00972D0C">
      <w:pPr>
        <w:tabs>
          <w:tab w:val="left" w:pos="356"/>
          <w:tab w:val="left" w:pos="3176"/>
          <w:tab w:val="center" w:pos="4153"/>
        </w:tabs>
        <w:rPr>
          <w:rFonts w:ascii="Tahoma" w:hAnsi="Tahoma" w:cs="B Nazanin"/>
          <w:rtl/>
          <w:lang w:bidi="ar-SA"/>
        </w:rPr>
      </w:pPr>
    </w:p>
    <w:p w:rsidR="00B13264" w:rsidRPr="00155959" w:rsidRDefault="00B13264" w:rsidP="00972D0C">
      <w:pPr>
        <w:tabs>
          <w:tab w:val="left" w:pos="356"/>
          <w:tab w:val="left" w:pos="3176"/>
          <w:tab w:val="center" w:pos="4153"/>
        </w:tabs>
        <w:rPr>
          <w:rFonts w:ascii="Tahoma" w:hAnsi="Tahoma" w:cs="B Nazanin"/>
          <w:rtl/>
          <w:lang w:bidi="ar-SA"/>
        </w:rPr>
      </w:pPr>
    </w:p>
    <w:p w:rsidR="008B647C" w:rsidRPr="00155959" w:rsidRDefault="008B647C" w:rsidP="00B13264">
      <w:pPr>
        <w:pStyle w:val="Heading1"/>
        <w:numPr>
          <w:ilvl w:val="0"/>
          <w:numId w:val="9"/>
        </w:numPr>
        <w:tabs>
          <w:tab w:val="clear" w:pos="506"/>
          <w:tab w:val="clear" w:pos="3176"/>
        </w:tabs>
        <w:spacing w:line="192" w:lineRule="auto"/>
        <w:jc w:val="left"/>
        <w:rPr>
          <w:rFonts w:ascii="Nazanin Farsi" w:hAnsi="Nazanin Farsi" w:cs="B Nazanin"/>
          <w:b/>
          <w:bCs/>
          <w:color w:val="000000"/>
          <w:sz w:val="24"/>
          <w:szCs w:val="24"/>
          <w:rtl/>
        </w:rPr>
      </w:pPr>
      <w:r w:rsidRPr="00155959">
        <w:rPr>
          <w:rFonts w:ascii="Nazanin Farsi" w:hAnsi="Nazanin Farsi" w:cs="B Nazanin"/>
          <w:b/>
          <w:bCs/>
          <w:color w:val="000000"/>
          <w:sz w:val="24"/>
          <w:szCs w:val="24"/>
          <w:rtl/>
        </w:rPr>
        <w:t>برآورد هزينه</w:t>
      </w:r>
      <w:r w:rsidRPr="00155959">
        <w:rPr>
          <w:rFonts w:ascii="Nazanin Farsi" w:hAnsi="Nazanin Farsi" w:cs="B Nazanin"/>
          <w:b/>
          <w:bCs/>
          <w:color w:val="000000"/>
          <w:sz w:val="24"/>
          <w:szCs w:val="24"/>
          <w:rtl/>
        </w:rPr>
        <w:softHyphen/>
        <w:t>ها (در صورت لزوم از برگ ضمیمه استفاده شود)</w:t>
      </w:r>
    </w:p>
    <w:tbl>
      <w:tblPr>
        <w:bidiVisual/>
        <w:tblW w:w="11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3997"/>
        <w:gridCol w:w="4873"/>
        <w:gridCol w:w="1696"/>
      </w:tblGrid>
      <w:tr w:rsidR="008B647C" w:rsidRPr="00155959" w:rsidTr="00282239">
        <w:trPr>
          <w:trHeight w:val="360"/>
          <w:jc w:val="center"/>
        </w:trPr>
        <w:tc>
          <w:tcPr>
            <w:tcW w:w="620" w:type="dxa"/>
          </w:tcPr>
          <w:p w:rsidR="008B647C" w:rsidRPr="00155959" w:rsidRDefault="008B647C" w:rsidP="004F0349">
            <w:pPr>
              <w:tabs>
                <w:tab w:val="left" w:pos="3176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 w:hint="cs"/>
                <w:rtl/>
              </w:rPr>
              <w:t>ردیف</w:t>
            </w:r>
          </w:p>
        </w:tc>
        <w:tc>
          <w:tcPr>
            <w:tcW w:w="3997" w:type="dxa"/>
            <w:vAlign w:val="center"/>
          </w:tcPr>
          <w:p w:rsidR="008B647C" w:rsidRPr="00155959" w:rsidRDefault="008B647C" w:rsidP="004F0349">
            <w:pPr>
              <w:tabs>
                <w:tab w:val="left" w:pos="3176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نوع هزينه</w:t>
            </w:r>
          </w:p>
        </w:tc>
        <w:tc>
          <w:tcPr>
            <w:tcW w:w="4873" w:type="dxa"/>
            <w:vAlign w:val="center"/>
          </w:tcPr>
          <w:p w:rsidR="008B647C" w:rsidRPr="00155959" w:rsidRDefault="008B647C" w:rsidP="004F0349">
            <w:pPr>
              <w:tabs>
                <w:tab w:val="left" w:pos="3176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مشخصات مواد و وسایل موردنیاز</w:t>
            </w:r>
          </w:p>
        </w:tc>
        <w:tc>
          <w:tcPr>
            <w:tcW w:w="1696" w:type="dxa"/>
            <w:vAlign w:val="center"/>
          </w:tcPr>
          <w:p w:rsidR="008B647C" w:rsidRPr="00155959" w:rsidRDefault="008B647C" w:rsidP="004F0349">
            <w:pPr>
              <w:tabs>
                <w:tab w:val="left" w:pos="3176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مبلغ</w:t>
            </w:r>
          </w:p>
        </w:tc>
      </w:tr>
      <w:tr w:rsidR="008B647C" w:rsidRPr="00155959" w:rsidTr="00282239">
        <w:trPr>
          <w:trHeight w:val="360"/>
          <w:jc w:val="center"/>
        </w:trPr>
        <w:tc>
          <w:tcPr>
            <w:tcW w:w="620" w:type="dxa"/>
          </w:tcPr>
          <w:p w:rsidR="008B647C" w:rsidRPr="00155959" w:rsidRDefault="008B647C" w:rsidP="004F0349">
            <w:pPr>
              <w:tabs>
                <w:tab w:val="left" w:pos="3176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1</w:t>
            </w:r>
          </w:p>
        </w:tc>
        <w:tc>
          <w:tcPr>
            <w:tcW w:w="3997" w:type="dxa"/>
          </w:tcPr>
          <w:p w:rsidR="008B647C" w:rsidRPr="00155959" w:rsidRDefault="008B647C" w:rsidP="004F0349">
            <w:pPr>
              <w:tabs>
                <w:tab w:val="left" w:pos="3176"/>
              </w:tabs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تجهیزات</w:t>
            </w:r>
          </w:p>
        </w:tc>
        <w:tc>
          <w:tcPr>
            <w:tcW w:w="4873" w:type="dxa"/>
          </w:tcPr>
          <w:p w:rsidR="008B647C" w:rsidRPr="00155959" w:rsidRDefault="008B647C" w:rsidP="004F0349">
            <w:pPr>
              <w:tabs>
                <w:tab w:val="left" w:pos="3176"/>
              </w:tabs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696" w:type="dxa"/>
          </w:tcPr>
          <w:p w:rsidR="008B647C" w:rsidRPr="00155959" w:rsidRDefault="008B647C" w:rsidP="004F0349">
            <w:pPr>
              <w:tabs>
                <w:tab w:val="left" w:pos="3176"/>
              </w:tabs>
              <w:jc w:val="center"/>
              <w:rPr>
                <w:rFonts w:ascii="Tahoma" w:hAnsi="Tahoma" w:cs="B Nazanin"/>
                <w:rtl/>
              </w:rPr>
            </w:pPr>
          </w:p>
        </w:tc>
      </w:tr>
      <w:tr w:rsidR="008B647C" w:rsidRPr="00155959" w:rsidTr="00282239">
        <w:trPr>
          <w:trHeight w:val="396"/>
          <w:jc w:val="center"/>
        </w:trPr>
        <w:tc>
          <w:tcPr>
            <w:tcW w:w="620" w:type="dxa"/>
          </w:tcPr>
          <w:p w:rsidR="008B647C" w:rsidRPr="00155959" w:rsidRDefault="008B647C" w:rsidP="004F0349">
            <w:pPr>
              <w:tabs>
                <w:tab w:val="left" w:pos="3176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2</w:t>
            </w:r>
          </w:p>
        </w:tc>
        <w:tc>
          <w:tcPr>
            <w:tcW w:w="3997" w:type="dxa"/>
          </w:tcPr>
          <w:p w:rsidR="008B647C" w:rsidRPr="00155959" w:rsidRDefault="008B647C" w:rsidP="004F0349">
            <w:pPr>
              <w:tabs>
                <w:tab w:val="left" w:pos="3176"/>
              </w:tabs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مواد و لوازم مصرف شدني</w:t>
            </w:r>
          </w:p>
        </w:tc>
        <w:tc>
          <w:tcPr>
            <w:tcW w:w="4873" w:type="dxa"/>
          </w:tcPr>
          <w:p w:rsidR="008B647C" w:rsidRPr="00155959" w:rsidRDefault="008B647C" w:rsidP="004F0349">
            <w:pPr>
              <w:tabs>
                <w:tab w:val="left" w:pos="3176"/>
              </w:tabs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696" w:type="dxa"/>
          </w:tcPr>
          <w:p w:rsidR="008B647C" w:rsidRPr="00155959" w:rsidRDefault="008B647C" w:rsidP="004F0349">
            <w:pPr>
              <w:tabs>
                <w:tab w:val="left" w:pos="3176"/>
              </w:tabs>
              <w:jc w:val="center"/>
              <w:rPr>
                <w:rFonts w:ascii="Tahoma" w:hAnsi="Tahoma" w:cs="B Nazanin"/>
                <w:rtl/>
              </w:rPr>
            </w:pPr>
          </w:p>
        </w:tc>
      </w:tr>
      <w:tr w:rsidR="008B647C" w:rsidRPr="00155959" w:rsidTr="00282239">
        <w:trPr>
          <w:trHeight w:val="360"/>
          <w:jc w:val="center"/>
        </w:trPr>
        <w:tc>
          <w:tcPr>
            <w:tcW w:w="620" w:type="dxa"/>
          </w:tcPr>
          <w:p w:rsidR="008B647C" w:rsidRPr="00155959" w:rsidRDefault="008B647C" w:rsidP="004F0349">
            <w:pPr>
              <w:tabs>
                <w:tab w:val="left" w:pos="3176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3</w:t>
            </w:r>
          </w:p>
        </w:tc>
        <w:tc>
          <w:tcPr>
            <w:tcW w:w="3997" w:type="dxa"/>
          </w:tcPr>
          <w:p w:rsidR="008B647C" w:rsidRPr="00155959" w:rsidRDefault="008B647C" w:rsidP="004F0349">
            <w:pPr>
              <w:tabs>
                <w:tab w:val="left" w:pos="3176"/>
              </w:tabs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انتشارات (حداکثر طبق آيين نامه)</w:t>
            </w:r>
          </w:p>
        </w:tc>
        <w:tc>
          <w:tcPr>
            <w:tcW w:w="4873" w:type="dxa"/>
          </w:tcPr>
          <w:p w:rsidR="008B647C" w:rsidRPr="00155959" w:rsidRDefault="008B647C" w:rsidP="004F0349">
            <w:pPr>
              <w:tabs>
                <w:tab w:val="left" w:pos="3176"/>
              </w:tabs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696" w:type="dxa"/>
          </w:tcPr>
          <w:p w:rsidR="008B647C" w:rsidRPr="00155959" w:rsidRDefault="008B647C" w:rsidP="004F0349">
            <w:pPr>
              <w:tabs>
                <w:tab w:val="left" w:pos="3176"/>
              </w:tabs>
              <w:jc w:val="center"/>
              <w:rPr>
                <w:rFonts w:ascii="Tahoma" w:hAnsi="Tahoma" w:cs="B Nazanin"/>
                <w:rtl/>
              </w:rPr>
            </w:pPr>
          </w:p>
        </w:tc>
      </w:tr>
      <w:tr w:rsidR="008B647C" w:rsidRPr="00155959" w:rsidTr="00282239">
        <w:trPr>
          <w:trHeight w:val="360"/>
          <w:jc w:val="center"/>
        </w:trPr>
        <w:tc>
          <w:tcPr>
            <w:tcW w:w="620" w:type="dxa"/>
          </w:tcPr>
          <w:p w:rsidR="008B647C" w:rsidRPr="00155959" w:rsidRDefault="008B647C" w:rsidP="004F0349">
            <w:pPr>
              <w:tabs>
                <w:tab w:val="left" w:pos="3176"/>
              </w:tabs>
              <w:jc w:val="center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4</w:t>
            </w:r>
          </w:p>
        </w:tc>
        <w:tc>
          <w:tcPr>
            <w:tcW w:w="3997" w:type="dxa"/>
          </w:tcPr>
          <w:p w:rsidR="008B647C" w:rsidRPr="00155959" w:rsidRDefault="008B647C" w:rsidP="004F0349">
            <w:pPr>
              <w:tabs>
                <w:tab w:val="left" w:pos="3176"/>
              </w:tabs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>جمع کل</w:t>
            </w:r>
          </w:p>
        </w:tc>
        <w:tc>
          <w:tcPr>
            <w:tcW w:w="4873" w:type="dxa"/>
          </w:tcPr>
          <w:p w:rsidR="008B647C" w:rsidRPr="00155959" w:rsidRDefault="008B647C" w:rsidP="004F0349">
            <w:pPr>
              <w:tabs>
                <w:tab w:val="left" w:pos="3176"/>
              </w:tabs>
              <w:bidi w:val="0"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696" w:type="dxa"/>
          </w:tcPr>
          <w:p w:rsidR="008B647C" w:rsidRPr="00155959" w:rsidRDefault="008B647C" w:rsidP="004F0349">
            <w:pPr>
              <w:tabs>
                <w:tab w:val="left" w:pos="3176"/>
              </w:tabs>
              <w:bidi w:val="0"/>
              <w:jc w:val="center"/>
              <w:rPr>
                <w:rFonts w:ascii="Tahoma" w:hAnsi="Tahoma" w:cs="B Nazanin"/>
                <w:rtl/>
              </w:rPr>
            </w:pPr>
          </w:p>
        </w:tc>
      </w:tr>
    </w:tbl>
    <w:p w:rsidR="00282239" w:rsidRPr="00155959" w:rsidRDefault="00282239" w:rsidP="00282239">
      <w:pPr>
        <w:tabs>
          <w:tab w:val="left" w:pos="3176"/>
        </w:tabs>
        <w:spacing w:line="276" w:lineRule="auto"/>
        <w:rPr>
          <w:rFonts w:ascii="Tahoma" w:hAnsi="Tahoma" w:cs="B Nazanin"/>
          <w:sz w:val="22"/>
          <w:szCs w:val="22"/>
          <w:rtl/>
          <w:lang w:bidi="ar-SA"/>
        </w:rPr>
      </w:pPr>
      <w:r w:rsidRPr="00155959">
        <w:rPr>
          <w:rFonts w:ascii="Tahoma" w:hAnsi="Tahoma" w:cs="B Nazanin"/>
          <w:sz w:val="22"/>
          <w:szCs w:val="22"/>
          <w:rtl/>
          <w:lang w:bidi="ar-SA"/>
        </w:rPr>
        <w:t xml:space="preserve">-  مبلغ </w:t>
      </w:r>
      <w:r w:rsidRPr="00155959">
        <w:rPr>
          <w:rFonts w:ascii="Tahoma" w:hAnsi="Tahoma" w:cs="B Nazanin"/>
          <w:sz w:val="22"/>
          <w:szCs w:val="22"/>
          <w:lang w:bidi="ar-SA"/>
        </w:rPr>
        <w:t>…………………….</w:t>
      </w:r>
      <w:r w:rsidRPr="00155959">
        <w:rPr>
          <w:rFonts w:ascii="Tahoma" w:hAnsi="Tahoma" w:cs="B Nazanin"/>
          <w:sz w:val="22"/>
          <w:szCs w:val="22"/>
          <w:rtl/>
          <w:lang w:bidi="ar-SA"/>
        </w:rPr>
        <w:t xml:space="preserve"> ریال از هزینه پیش</w:t>
      </w:r>
      <w:r w:rsidRPr="00155959">
        <w:rPr>
          <w:rFonts w:ascii="Tahoma" w:hAnsi="Tahoma" w:cs="B Nazanin"/>
          <w:sz w:val="22"/>
          <w:szCs w:val="22"/>
          <w:rtl/>
          <w:lang w:bidi="ar-SA"/>
        </w:rPr>
        <w:softHyphen/>
        <w:t>بینی شده از محل کمک هزینه پایان</w:t>
      </w:r>
      <w:r w:rsidRPr="00155959">
        <w:rPr>
          <w:rFonts w:ascii="Tahoma" w:hAnsi="Tahoma" w:cs="B Nazanin"/>
          <w:sz w:val="22"/>
          <w:szCs w:val="22"/>
          <w:rtl/>
          <w:lang w:bidi="ar-SA"/>
        </w:rPr>
        <w:softHyphen/>
        <w:t>نامه تأمین خواهد شد.</w:t>
      </w:r>
    </w:p>
    <w:p w:rsidR="00282239" w:rsidRPr="00155959" w:rsidRDefault="00282239" w:rsidP="00282239">
      <w:pPr>
        <w:tabs>
          <w:tab w:val="left" w:pos="3176"/>
        </w:tabs>
        <w:spacing w:line="276" w:lineRule="auto"/>
        <w:rPr>
          <w:rFonts w:ascii="Tahoma" w:hAnsi="Tahoma" w:cs="B Nazanin"/>
          <w:sz w:val="22"/>
          <w:szCs w:val="22"/>
          <w:rtl/>
          <w:lang w:bidi="ar-SA"/>
        </w:rPr>
      </w:pPr>
      <w:r w:rsidRPr="00155959">
        <w:rPr>
          <w:rFonts w:ascii="Tahoma" w:hAnsi="Tahoma" w:cs="B Nazanin"/>
          <w:sz w:val="22"/>
          <w:szCs w:val="22"/>
          <w:rtl/>
          <w:lang w:bidi="ar-SA"/>
        </w:rPr>
        <w:t xml:space="preserve">-  مبلغ </w:t>
      </w:r>
      <w:r w:rsidRPr="00155959">
        <w:rPr>
          <w:rFonts w:ascii="Tahoma" w:hAnsi="Tahoma" w:cs="B Nazanin"/>
          <w:sz w:val="22"/>
          <w:szCs w:val="22"/>
          <w:lang w:bidi="ar-SA"/>
        </w:rPr>
        <w:t>……………………</w:t>
      </w:r>
      <w:r w:rsidRPr="00155959">
        <w:rPr>
          <w:rFonts w:ascii="Tahoma" w:hAnsi="Tahoma" w:cs="B Nazanin"/>
          <w:sz w:val="22"/>
          <w:szCs w:val="22"/>
          <w:rtl/>
          <w:lang w:bidi="ar-SA"/>
        </w:rPr>
        <w:t xml:space="preserve"> ریال از محل گرنت استاد/ طرح کاربردی استاد تأمین خواهد شد.</w:t>
      </w:r>
    </w:p>
    <w:p w:rsidR="00282239" w:rsidRPr="00155959" w:rsidRDefault="00282239" w:rsidP="00282239">
      <w:pPr>
        <w:tabs>
          <w:tab w:val="left" w:pos="3176"/>
        </w:tabs>
        <w:spacing w:line="276" w:lineRule="auto"/>
        <w:rPr>
          <w:rFonts w:ascii="Tahoma" w:hAnsi="Tahoma" w:cs="B Nazanin"/>
          <w:sz w:val="22"/>
          <w:szCs w:val="22"/>
          <w:rtl/>
          <w:lang w:bidi="ar-SA"/>
        </w:rPr>
      </w:pPr>
      <w:r w:rsidRPr="00155959">
        <w:rPr>
          <w:rFonts w:ascii="Tahoma" w:hAnsi="Tahoma" w:cs="B Nazanin"/>
          <w:sz w:val="22"/>
          <w:szCs w:val="22"/>
          <w:rtl/>
          <w:lang w:bidi="ar-SA"/>
        </w:rPr>
        <w:t>-  مبلغ</w:t>
      </w:r>
      <w:r w:rsidRPr="00155959">
        <w:rPr>
          <w:rFonts w:ascii="Tahoma" w:hAnsi="Tahoma" w:cs="B Nazanin"/>
          <w:sz w:val="22"/>
          <w:szCs w:val="22"/>
          <w:lang w:bidi="ar-SA"/>
        </w:rPr>
        <w:t>……………………</w:t>
      </w:r>
      <w:r w:rsidRPr="00155959">
        <w:rPr>
          <w:rFonts w:ascii="Tahoma" w:hAnsi="Tahoma" w:cs="B Nazanin"/>
          <w:sz w:val="22"/>
          <w:szCs w:val="22"/>
          <w:rtl/>
          <w:lang w:bidi="ar-SA"/>
        </w:rPr>
        <w:t xml:space="preserve"> ریال بر اساس</w:t>
      </w:r>
      <w:r w:rsidRPr="00155959">
        <w:rPr>
          <w:rFonts w:ascii="Tahoma" w:hAnsi="Tahoma" w:cs="B Nazanin"/>
          <w:sz w:val="22"/>
          <w:szCs w:val="22"/>
          <w:rtl/>
        </w:rPr>
        <w:t xml:space="preserve"> قرارداد / تفاهم</w:t>
      </w:r>
      <w:r w:rsidRPr="00155959">
        <w:rPr>
          <w:rFonts w:ascii="Tahoma" w:hAnsi="Tahoma" w:cs="B Nazanin"/>
          <w:sz w:val="22"/>
          <w:szCs w:val="22"/>
          <w:rtl/>
        </w:rPr>
        <w:softHyphen/>
        <w:t xml:space="preserve">نامه شماره               </w:t>
      </w:r>
      <w:r w:rsidRPr="00155959">
        <w:rPr>
          <w:rFonts w:ascii="Tahoma" w:hAnsi="Tahoma" w:cs="B Nazanin"/>
          <w:sz w:val="22"/>
          <w:szCs w:val="22"/>
          <w:rtl/>
          <w:lang w:bidi="ar-SA"/>
        </w:rPr>
        <w:t xml:space="preserve">توسط دانشگاه </w:t>
      </w:r>
      <w:r w:rsidRPr="00155959">
        <w:rPr>
          <w:rFonts w:ascii="Tahoma" w:hAnsi="Tahoma" w:cs="B Nazanin"/>
          <w:sz w:val="22"/>
          <w:szCs w:val="22"/>
          <w:rtl/>
        </w:rPr>
        <w:t xml:space="preserve">/ پژوهشکده / سازمان                  </w:t>
      </w:r>
      <w:r w:rsidRPr="00155959">
        <w:rPr>
          <w:rFonts w:ascii="Tahoma" w:hAnsi="Tahoma" w:cs="B Nazanin"/>
          <w:sz w:val="22"/>
          <w:szCs w:val="22"/>
          <w:rtl/>
          <w:lang w:bidi="ar-SA"/>
        </w:rPr>
        <w:t>تأمین خواهد شد.</w:t>
      </w:r>
    </w:p>
    <w:p w:rsidR="00282239" w:rsidRPr="00155959" w:rsidRDefault="00282239" w:rsidP="00282239">
      <w:pPr>
        <w:tabs>
          <w:tab w:val="left" w:pos="3176"/>
        </w:tabs>
        <w:spacing w:line="276" w:lineRule="auto"/>
        <w:rPr>
          <w:rFonts w:ascii="Tahoma" w:hAnsi="Tahoma" w:cs="B Nazanin"/>
          <w:sz w:val="22"/>
          <w:szCs w:val="22"/>
          <w:rtl/>
        </w:rPr>
      </w:pPr>
      <w:r w:rsidRPr="00155959">
        <w:rPr>
          <w:rFonts w:ascii="Tahoma" w:hAnsi="Tahoma" w:cs="B Nazanin"/>
          <w:sz w:val="22"/>
          <w:szCs w:val="22"/>
          <w:rtl/>
          <w:lang w:bidi="ar-SA"/>
        </w:rPr>
        <w:t>-</w:t>
      </w:r>
      <w:r w:rsidRPr="00155959">
        <w:rPr>
          <w:rFonts w:ascii="Tahoma" w:hAnsi="Tahoma" w:cs="B Nazanin"/>
          <w:sz w:val="22"/>
          <w:szCs w:val="22"/>
          <w:rtl/>
        </w:rPr>
        <w:t xml:space="preserve"> مبلغ</w:t>
      </w:r>
      <w:r w:rsidRPr="00155959">
        <w:rPr>
          <w:rFonts w:ascii="Tahoma" w:hAnsi="Tahoma" w:cs="B Nazanin"/>
          <w:sz w:val="22"/>
          <w:szCs w:val="22"/>
          <w:lang w:bidi="ar-SA"/>
        </w:rPr>
        <w:t xml:space="preserve"> …………………… </w:t>
      </w:r>
      <w:r w:rsidRPr="00155959">
        <w:rPr>
          <w:rFonts w:ascii="Tahoma" w:hAnsi="Tahoma" w:cs="B Nazanin"/>
          <w:sz w:val="22"/>
          <w:szCs w:val="22"/>
          <w:rtl/>
          <w:lang w:bidi="ar-SA"/>
        </w:rPr>
        <w:t>ریال</w:t>
      </w:r>
      <w:r w:rsidRPr="00155959">
        <w:rPr>
          <w:rFonts w:ascii="Tahoma" w:hAnsi="Tahoma" w:cs="B Nazanin"/>
          <w:sz w:val="22"/>
          <w:szCs w:val="22"/>
          <w:rtl/>
        </w:rPr>
        <w:t xml:space="preserve"> ب</w:t>
      </w:r>
      <w:r w:rsidRPr="00155959">
        <w:rPr>
          <w:rFonts w:ascii="Tahoma" w:hAnsi="Tahoma" w:cs="B Nazanin" w:hint="cs"/>
          <w:sz w:val="22"/>
          <w:szCs w:val="22"/>
          <w:rtl/>
        </w:rPr>
        <w:t xml:space="preserve">ه </w:t>
      </w:r>
      <w:r w:rsidRPr="00155959">
        <w:rPr>
          <w:rFonts w:ascii="Tahoma" w:hAnsi="Tahoma" w:cs="B Nazanin"/>
          <w:sz w:val="22"/>
          <w:szCs w:val="22"/>
          <w:rtl/>
        </w:rPr>
        <w:t>صورت داوطلبانه از محل هرینه شخصی دانشجو * پرداخت می</w:t>
      </w:r>
      <w:r w:rsidRPr="00155959">
        <w:rPr>
          <w:rFonts w:ascii="Tahoma" w:hAnsi="Tahoma" w:cs="B Nazanin" w:hint="cs"/>
          <w:sz w:val="22"/>
          <w:szCs w:val="22"/>
          <w:rtl/>
        </w:rPr>
        <w:softHyphen/>
      </w:r>
      <w:r w:rsidRPr="00155959">
        <w:rPr>
          <w:rFonts w:ascii="Tahoma" w:hAnsi="Tahoma" w:cs="B Nazanin"/>
          <w:sz w:val="22"/>
          <w:szCs w:val="22"/>
          <w:rtl/>
        </w:rPr>
        <w:t>شود</w:t>
      </w:r>
      <w:r w:rsidRPr="00155959">
        <w:rPr>
          <w:rFonts w:ascii="Tahoma" w:hAnsi="Tahoma" w:cs="B Nazanin" w:hint="cs"/>
          <w:sz w:val="22"/>
          <w:szCs w:val="22"/>
          <w:rtl/>
        </w:rPr>
        <w:t>.</w:t>
      </w:r>
    </w:p>
    <w:p w:rsidR="00282239" w:rsidRPr="00155959" w:rsidRDefault="00282239" w:rsidP="00282239">
      <w:pPr>
        <w:tabs>
          <w:tab w:val="left" w:pos="3176"/>
        </w:tabs>
        <w:spacing w:line="276" w:lineRule="auto"/>
        <w:jc w:val="center"/>
        <w:rPr>
          <w:rFonts w:ascii="Tahoma" w:hAnsi="Tahoma" w:cs="B Nazanin"/>
          <w:rtl/>
        </w:rPr>
      </w:pPr>
    </w:p>
    <w:p w:rsidR="00282239" w:rsidRPr="00155959" w:rsidRDefault="00282239" w:rsidP="00282239">
      <w:pPr>
        <w:tabs>
          <w:tab w:val="left" w:pos="3176"/>
        </w:tabs>
        <w:spacing w:line="276" w:lineRule="auto"/>
        <w:jc w:val="center"/>
        <w:rPr>
          <w:rFonts w:ascii="Tahoma" w:hAnsi="Tahoma" w:cs="B Nazanin"/>
          <w:b/>
          <w:bCs/>
          <w:rtl/>
        </w:rPr>
      </w:pPr>
      <w:r w:rsidRPr="00155959">
        <w:rPr>
          <w:rFonts w:ascii="Tahoma" w:hAnsi="Tahoma" w:cs="B Nazanin"/>
          <w:b/>
          <w:bCs/>
          <w:rtl/>
        </w:rPr>
        <w:t>امضا</w:t>
      </w:r>
      <w:r w:rsidRPr="00155959">
        <w:rPr>
          <w:rFonts w:ascii="Tahoma" w:hAnsi="Tahoma" w:cs="B Nazanin" w:hint="cs"/>
          <w:b/>
          <w:bCs/>
          <w:rtl/>
        </w:rPr>
        <w:t>ی</w:t>
      </w:r>
      <w:r w:rsidRPr="00155959">
        <w:rPr>
          <w:rFonts w:ascii="Tahoma" w:hAnsi="Tahoma" w:cs="B Nazanin"/>
          <w:b/>
          <w:bCs/>
          <w:rtl/>
        </w:rPr>
        <w:t xml:space="preserve"> دانشجو</w:t>
      </w:r>
    </w:p>
    <w:p w:rsidR="00B13264" w:rsidRDefault="00282239" w:rsidP="00B13264">
      <w:pPr>
        <w:tabs>
          <w:tab w:val="left" w:pos="3176"/>
        </w:tabs>
        <w:spacing w:line="276" w:lineRule="auto"/>
        <w:jc w:val="both"/>
        <w:rPr>
          <w:rFonts w:ascii="Tahoma" w:hAnsi="Tahoma" w:cs="B Nazanin"/>
        </w:rPr>
      </w:pPr>
      <w:r w:rsidRPr="00155959">
        <w:rPr>
          <w:rFonts w:ascii="Tahoma" w:hAnsi="Tahoma" w:cs="B Nazanin"/>
          <w:rtl/>
        </w:rPr>
        <w:t>* حسب آیین</w:t>
      </w:r>
      <w:r w:rsidRPr="00155959">
        <w:rPr>
          <w:rFonts w:ascii="Tahoma" w:hAnsi="Tahoma" w:cs="B Nazanin" w:hint="cs"/>
          <w:rtl/>
        </w:rPr>
        <w:softHyphen/>
      </w:r>
      <w:r w:rsidRPr="00155959">
        <w:rPr>
          <w:rFonts w:ascii="Tahoma" w:hAnsi="Tahoma" w:cs="B Nazanin"/>
          <w:rtl/>
        </w:rPr>
        <w:t>نامه</w:t>
      </w:r>
      <w:r w:rsidRPr="00155959">
        <w:rPr>
          <w:rFonts w:ascii="Tahoma" w:hAnsi="Tahoma" w:cs="B Nazanin" w:hint="cs"/>
          <w:rtl/>
        </w:rPr>
        <w:softHyphen/>
      </w:r>
      <w:r w:rsidRPr="00155959">
        <w:rPr>
          <w:rFonts w:ascii="Tahoma" w:hAnsi="Tahoma" w:cs="B Nazanin"/>
          <w:rtl/>
        </w:rPr>
        <w:t>های پژوهش و فناوری دانشگاه، هیچ گونه اجباری برای تامین هزینه</w:t>
      </w:r>
      <w:r w:rsidRPr="00155959">
        <w:rPr>
          <w:rFonts w:ascii="Tahoma" w:hAnsi="Tahoma" w:cs="B Nazanin" w:hint="cs"/>
          <w:rtl/>
        </w:rPr>
        <w:softHyphen/>
      </w:r>
      <w:r w:rsidRPr="00155959">
        <w:rPr>
          <w:rFonts w:ascii="Tahoma" w:hAnsi="Tahoma" w:cs="B Nazanin"/>
          <w:rtl/>
        </w:rPr>
        <w:t>های طرح</w:t>
      </w:r>
      <w:r w:rsidRPr="00155959">
        <w:rPr>
          <w:rFonts w:ascii="Tahoma" w:hAnsi="Tahoma" w:cs="B Nazanin" w:hint="cs"/>
          <w:rtl/>
        </w:rPr>
        <w:softHyphen/>
      </w:r>
      <w:r w:rsidRPr="00155959">
        <w:rPr>
          <w:rFonts w:ascii="Tahoma" w:hAnsi="Tahoma" w:cs="B Nazanin"/>
          <w:rtl/>
        </w:rPr>
        <w:t>های نوع ششم از محل هزینه</w:t>
      </w:r>
      <w:r w:rsidRPr="00155959">
        <w:rPr>
          <w:rFonts w:ascii="Tahoma" w:hAnsi="Tahoma" w:cs="B Nazanin" w:hint="cs"/>
          <w:rtl/>
        </w:rPr>
        <w:softHyphen/>
      </w:r>
      <w:r w:rsidRPr="00155959">
        <w:rPr>
          <w:rFonts w:ascii="Tahoma" w:hAnsi="Tahoma" w:cs="B Nazanin"/>
          <w:rtl/>
        </w:rPr>
        <w:t>های شخصی دانشجو وجود ندارد</w:t>
      </w:r>
      <w:r w:rsidRPr="00155959">
        <w:rPr>
          <w:rFonts w:ascii="Tahoma" w:hAnsi="Tahoma" w:cs="B Nazanin" w:hint="cs"/>
          <w:rtl/>
        </w:rPr>
        <w:t>،</w:t>
      </w:r>
      <w:r w:rsidRPr="00155959">
        <w:rPr>
          <w:rFonts w:ascii="Tahoma" w:hAnsi="Tahoma" w:cs="B Nazanin"/>
          <w:rtl/>
        </w:rPr>
        <w:t xml:space="preserve"> لذا در صورت نیاز و بنا به مورد و اعلام رضایتمندی داتشجو، پرداخت داوطلبانه این هزینه از طرف دانشجویان بلامانع است</w:t>
      </w:r>
      <w:r w:rsidRPr="00155959">
        <w:rPr>
          <w:rFonts w:ascii="Tahoma" w:hAnsi="Tahoma" w:cs="B Nazanin" w:hint="cs"/>
          <w:rtl/>
        </w:rPr>
        <w:t>.</w:t>
      </w:r>
    </w:p>
    <w:p w:rsidR="00B13264" w:rsidRDefault="00B13264">
      <w:pPr>
        <w:bidi w:val="0"/>
        <w:rPr>
          <w:rFonts w:ascii="Tahoma" w:hAnsi="Tahoma" w:cs="B Nazanin"/>
        </w:rPr>
      </w:pPr>
      <w:r>
        <w:rPr>
          <w:rFonts w:ascii="Tahoma" w:hAnsi="Tahoma" w:cs="B Nazanin"/>
        </w:rPr>
        <w:br w:type="page"/>
      </w:r>
    </w:p>
    <w:p w:rsidR="008B647C" w:rsidRPr="00B13264" w:rsidRDefault="008B647C" w:rsidP="00B13264">
      <w:pPr>
        <w:tabs>
          <w:tab w:val="left" w:pos="3176"/>
        </w:tabs>
        <w:spacing w:line="276" w:lineRule="auto"/>
        <w:jc w:val="both"/>
        <w:rPr>
          <w:rFonts w:ascii="Tahoma" w:hAnsi="Tahoma" w:cs="B Nazanin"/>
        </w:rPr>
      </w:pPr>
    </w:p>
    <w:p w:rsidR="00FF10C6" w:rsidRPr="00155959" w:rsidRDefault="004203C5" w:rsidP="00B13264">
      <w:pPr>
        <w:pStyle w:val="Heading1"/>
        <w:numPr>
          <w:ilvl w:val="0"/>
          <w:numId w:val="9"/>
        </w:numPr>
        <w:tabs>
          <w:tab w:val="clear" w:pos="506"/>
          <w:tab w:val="clear" w:pos="3176"/>
        </w:tabs>
        <w:spacing w:line="192" w:lineRule="auto"/>
        <w:jc w:val="left"/>
        <w:rPr>
          <w:rFonts w:ascii="Tahoma" w:hAnsi="Tahoma" w:cs="B Nazanin"/>
          <w:b/>
          <w:bCs/>
          <w:sz w:val="24"/>
          <w:szCs w:val="24"/>
          <w:rtl/>
        </w:rPr>
      </w:pPr>
      <w:r w:rsidRPr="00155959">
        <w:rPr>
          <w:rFonts w:ascii="Nazanin Farsi" w:hAnsi="Nazanin Farsi" w:cs="B Nazanin" w:hint="cs"/>
          <w:b/>
          <w:bCs/>
          <w:color w:val="000000"/>
          <w:sz w:val="24"/>
          <w:szCs w:val="24"/>
          <w:rtl/>
        </w:rPr>
        <w:t>نظر گروه/ معاونت پژوهش</w:t>
      </w:r>
      <w:r w:rsidR="00155959">
        <w:rPr>
          <w:rFonts w:ascii="Nazanin Farsi" w:hAnsi="Nazanin Farsi" w:cs="B Nazanin" w:hint="cs"/>
          <w:b/>
          <w:bCs/>
          <w:color w:val="000000"/>
          <w:sz w:val="24"/>
          <w:szCs w:val="24"/>
          <w:rtl/>
        </w:rPr>
        <w:t xml:space="preserve"> و فناوری</w:t>
      </w:r>
      <w:r w:rsidRPr="00155959">
        <w:rPr>
          <w:rFonts w:ascii="Nazanin Farsi" w:hAnsi="Nazanin Farsi" w:cs="B Nazanin" w:hint="cs"/>
          <w:b/>
          <w:bCs/>
          <w:color w:val="000000"/>
          <w:sz w:val="24"/>
          <w:szCs w:val="24"/>
          <w:rtl/>
        </w:rPr>
        <w:t xml:space="preserve"> پرديس در مورد طرح پيشنهادي رساله/ پايان نامه:</w:t>
      </w:r>
    </w:p>
    <w:tbl>
      <w:tblPr>
        <w:tblpPr w:leftFromText="180" w:rightFromText="180" w:vertAnchor="text" w:horzAnchor="margin" w:tblpXSpec="center" w:tblpY="98"/>
        <w:bidiVisual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5"/>
      </w:tblGrid>
      <w:tr w:rsidR="00FF10C6" w:rsidRPr="00155959" w:rsidTr="00DA709A">
        <w:trPr>
          <w:trHeight w:val="1125"/>
        </w:trPr>
        <w:tc>
          <w:tcPr>
            <w:tcW w:w="10035" w:type="dxa"/>
            <w:tcBorders>
              <w:bottom w:val="single" w:sz="4" w:space="0" w:color="auto"/>
            </w:tcBorders>
          </w:tcPr>
          <w:p w:rsidR="005938F7" w:rsidRPr="00155959" w:rsidRDefault="005938F7" w:rsidP="005938F7">
            <w:pPr>
              <w:spacing w:line="192" w:lineRule="auto"/>
              <w:jc w:val="center"/>
              <w:rPr>
                <w:rFonts w:ascii="Nazanin Farsi" w:hAnsi="Nazanin Farsi" w:cs="B Nazanin"/>
                <w:color w:val="000000"/>
                <w:rtl/>
              </w:rPr>
            </w:pPr>
          </w:p>
          <w:p w:rsidR="005938F7" w:rsidRPr="00155959" w:rsidRDefault="005938F7" w:rsidP="005938F7">
            <w:pPr>
              <w:spacing w:line="192" w:lineRule="auto"/>
              <w:jc w:val="both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  <w:r w:rsidRPr="00155959">
              <w:rPr>
                <w:rFonts w:ascii="Nazanin Farsi" w:hAnsi="Nazanin Farsi" w:cs="B Nazanin" w:hint="cs"/>
                <w:color w:val="000000"/>
                <w:rtl/>
                <w:lang w:bidi="ar-SA"/>
              </w:rPr>
              <w:t>عنوان برنامه جامع تحقيقات استاد راهنما :</w:t>
            </w:r>
          </w:p>
          <w:p w:rsidR="00282239" w:rsidRPr="00155959" w:rsidRDefault="00282239" w:rsidP="005938F7">
            <w:pPr>
              <w:spacing w:line="192" w:lineRule="auto"/>
              <w:jc w:val="both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5938F7" w:rsidRPr="00155959" w:rsidRDefault="005938F7" w:rsidP="005938F7">
            <w:pPr>
              <w:spacing w:line="192" w:lineRule="auto"/>
              <w:jc w:val="both"/>
              <w:rPr>
                <w:rFonts w:ascii="Nazanin Farsi" w:hAnsi="Nazanin Farsi" w:cs="B Nazanin"/>
                <w:color w:val="000000"/>
                <w:rtl/>
              </w:rPr>
            </w:pPr>
          </w:p>
          <w:p w:rsidR="005938F7" w:rsidRPr="00155959" w:rsidRDefault="005938F7" w:rsidP="005938F7">
            <w:pPr>
              <w:spacing w:line="192" w:lineRule="auto"/>
              <w:jc w:val="both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  <w:r w:rsidRPr="00155959">
              <w:rPr>
                <w:rFonts w:ascii="Nazanin Farsi" w:hAnsi="Nazanin Farsi" w:cs="B Nazanin" w:hint="cs"/>
                <w:color w:val="000000"/>
                <w:rtl/>
                <w:lang w:bidi="ar-SA"/>
              </w:rPr>
              <w:t>موضوع رساله/ پايان نامه منطبق بر برنامه جامع تحقيقات استاد راهنما مي باشد</w:t>
            </w:r>
            <w:r w:rsidRPr="0015595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.     بلی</w:t>
            </w:r>
            <w:r w:rsidRPr="00155959">
              <w:rPr>
                <w:rFonts w:ascii="Nazanin Farsi" w:hAnsi="Nazanin Farsi" w:cs="B Nazanin"/>
                <w:b/>
                <w:bCs/>
                <w:color w:val="000000"/>
                <w:lang w:bidi="ar-SA"/>
              </w:rPr>
              <w:sym w:font="Webdings" w:char="F031"/>
            </w:r>
            <w:r w:rsidRPr="0015595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       خير</w:t>
            </w:r>
            <w:r w:rsidRPr="00155959">
              <w:rPr>
                <w:rFonts w:ascii="Nazanin Farsi" w:hAnsi="Nazanin Farsi" w:cs="B Nazanin"/>
                <w:b/>
                <w:bCs/>
                <w:color w:val="000000"/>
                <w:lang w:bidi="ar-SA"/>
              </w:rPr>
              <w:sym w:font="Webdings" w:char="F031"/>
            </w:r>
          </w:p>
          <w:p w:rsidR="005938F7" w:rsidRPr="00155959" w:rsidRDefault="005938F7" w:rsidP="005938F7">
            <w:pPr>
              <w:spacing w:line="192" w:lineRule="auto"/>
              <w:jc w:val="both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282239" w:rsidRPr="00155959" w:rsidRDefault="00282239" w:rsidP="005938F7">
            <w:pPr>
              <w:spacing w:line="192" w:lineRule="auto"/>
              <w:jc w:val="both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5938F7" w:rsidRPr="00155959" w:rsidRDefault="005938F7" w:rsidP="008B647C">
            <w:pPr>
              <w:spacing w:line="192" w:lineRule="auto"/>
              <w:jc w:val="both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  <w:r w:rsidRPr="00155959">
              <w:rPr>
                <w:rFonts w:ascii="Nazanin Farsi" w:hAnsi="Nazanin Farsi" w:cs="B Nazanin" w:hint="cs"/>
                <w:color w:val="000000"/>
                <w:rtl/>
                <w:lang w:bidi="ar-SA"/>
              </w:rPr>
              <w:t>موضوع رساله/ پايان نامه مرتبط با  مسائل فر هنگی/ روانی/ اجتماعی دانشجويان دانشگاه تهران می باشد</w:t>
            </w:r>
            <w:r w:rsidRPr="00155959">
              <w:rPr>
                <w:rFonts w:ascii="Tahoma" w:hAnsi="Tahoma" w:cs="Tahoma" w:hint="cs"/>
                <w:color w:val="000000"/>
                <w:rtl/>
                <w:lang w:bidi="ar-SA"/>
              </w:rPr>
              <w:t>٭</w:t>
            </w:r>
            <w:r w:rsidRPr="00155959">
              <w:rPr>
                <w:rFonts w:ascii="Nazanin Farsi" w:hAnsi="Nazanin Farsi" w:cs="B Nazanin" w:hint="cs"/>
                <w:color w:val="000000"/>
                <w:rtl/>
                <w:lang w:bidi="ar-SA"/>
              </w:rPr>
              <w:t xml:space="preserve"> </w:t>
            </w:r>
            <w:r w:rsidRPr="0015595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بلی</w:t>
            </w:r>
            <w:r w:rsidRPr="00155959">
              <w:rPr>
                <w:rFonts w:ascii="Nazanin Farsi" w:hAnsi="Nazanin Farsi" w:cs="B Nazanin"/>
                <w:b/>
                <w:bCs/>
                <w:color w:val="000000"/>
                <w:lang w:bidi="ar-SA"/>
              </w:rPr>
              <w:sym w:font="Webdings" w:char="F031"/>
            </w:r>
            <w:r w:rsidRPr="0015595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    خير</w:t>
            </w:r>
            <w:r w:rsidRPr="00155959">
              <w:rPr>
                <w:rFonts w:ascii="Nazanin Farsi" w:hAnsi="Nazanin Farsi" w:cs="B Nazanin"/>
                <w:b/>
                <w:bCs/>
                <w:color w:val="000000"/>
                <w:lang w:bidi="ar-SA"/>
              </w:rPr>
              <w:sym w:font="Webdings" w:char="F031"/>
            </w:r>
            <w:r w:rsidRPr="0015595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    </w:t>
            </w:r>
            <w:r w:rsidRPr="00155959">
              <w:rPr>
                <w:rFonts w:ascii="Nazanin Farsi" w:hAnsi="Nazanin Farsi" w:cs="B Nazanin" w:hint="cs"/>
                <w:color w:val="000000"/>
                <w:rtl/>
                <w:lang w:bidi="ar-SA"/>
              </w:rPr>
              <w:t xml:space="preserve"> </w:t>
            </w:r>
          </w:p>
          <w:p w:rsidR="00282239" w:rsidRPr="00155959" w:rsidRDefault="00282239" w:rsidP="008B647C">
            <w:pPr>
              <w:spacing w:line="192" w:lineRule="auto"/>
              <w:jc w:val="both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5938F7" w:rsidRPr="00155959" w:rsidRDefault="005938F7" w:rsidP="005938F7">
            <w:pPr>
              <w:spacing w:line="192" w:lineRule="auto"/>
              <w:jc w:val="both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  <w:r w:rsidRPr="00155959">
              <w:rPr>
                <w:rFonts w:ascii="Nazanin Farsi" w:hAnsi="Nazanin Farsi" w:cs="B Nazanin" w:hint="cs"/>
                <w:color w:val="000000"/>
                <w:rtl/>
                <w:lang w:bidi="ar-SA"/>
              </w:rPr>
              <w:t>در صورتيکه رساله/ پايان نامه مشمول يکي از بندهاي ماده ۳ دستورالعمل نحوه افزايش ضريب حمايت از رساله ها/ پايان نامه هاي تحصيلات تکميلي دانشگاه مي باشد دلايل استاد/ استادان راهنما در خصوص مشموليت رساله/ پايان نامه از آن بند با ذکر بند مربوط درج گردد</w:t>
            </w:r>
            <w:r w:rsidRPr="00155959">
              <w:rPr>
                <w:rFonts w:ascii="Tahoma" w:hAnsi="Tahoma" w:cs="Tahoma" w:hint="cs"/>
                <w:color w:val="000000"/>
                <w:rtl/>
                <w:lang w:bidi="ar-SA"/>
              </w:rPr>
              <w:t>٭</w:t>
            </w:r>
            <w:r w:rsidRPr="00155959">
              <w:rPr>
                <w:rFonts w:ascii="Nazanin Farsi" w:hAnsi="Nazanin Farsi" w:cs="B Nazanin" w:hint="cs"/>
                <w:color w:val="000000"/>
                <w:rtl/>
                <w:lang w:bidi="ar-SA"/>
              </w:rPr>
              <w:t>:</w:t>
            </w:r>
          </w:p>
          <w:p w:rsidR="005938F7" w:rsidRPr="00155959" w:rsidRDefault="005938F7" w:rsidP="005938F7">
            <w:pPr>
              <w:spacing w:line="192" w:lineRule="auto"/>
              <w:jc w:val="both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5938F7" w:rsidRPr="00155959" w:rsidRDefault="005938F7" w:rsidP="005938F7">
            <w:pPr>
              <w:spacing w:line="192" w:lineRule="auto"/>
              <w:jc w:val="both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  <w:r w:rsidRPr="0015595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نظر توجيهي استاد راهنما</w:t>
            </w:r>
            <w:r w:rsidR="008404F4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برای برخورداری از ضریب تاثیر کمک هزینه</w:t>
            </w:r>
            <w:r w:rsidRPr="0015595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:</w:t>
            </w:r>
          </w:p>
          <w:p w:rsidR="005938F7" w:rsidRPr="00155959" w:rsidRDefault="005938F7" w:rsidP="005938F7">
            <w:pPr>
              <w:spacing w:line="192" w:lineRule="auto"/>
              <w:jc w:val="both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5938F7" w:rsidRPr="00155959" w:rsidRDefault="005938F7" w:rsidP="005938F7">
            <w:pPr>
              <w:spacing w:line="192" w:lineRule="auto"/>
              <w:jc w:val="both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5938F7" w:rsidRPr="00155959" w:rsidRDefault="005938F7" w:rsidP="005938F7">
            <w:pPr>
              <w:spacing w:line="192" w:lineRule="auto"/>
              <w:jc w:val="both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5938F7" w:rsidRPr="00155959" w:rsidRDefault="005938F7" w:rsidP="005938F7">
            <w:pPr>
              <w:spacing w:line="192" w:lineRule="auto"/>
              <w:jc w:val="both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5938F7" w:rsidRPr="00155959" w:rsidRDefault="005938F7" w:rsidP="005938F7">
            <w:pPr>
              <w:spacing w:line="192" w:lineRule="auto"/>
              <w:jc w:val="both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5938F7" w:rsidRPr="00155959" w:rsidRDefault="005938F7" w:rsidP="005938F7">
            <w:pPr>
              <w:spacing w:line="192" w:lineRule="auto"/>
              <w:jc w:val="both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5938F7" w:rsidRPr="00155959" w:rsidRDefault="005938F7" w:rsidP="005938F7">
            <w:pPr>
              <w:spacing w:line="192" w:lineRule="auto"/>
              <w:jc w:val="both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5938F7" w:rsidRPr="00155959" w:rsidRDefault="005938F7" w:rsidP="005938F7">
            <w:pPr>
              <w:spacing w:line="192" w:lineRule="auto"/>
              <w:jc w:val="both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5938F7" w:rsidRPr="00155959" w:rsidRDefault="005938F7" w:rsidP="005938F7">
            <w:pPr>
              <w:spacing w:line="192" w:lineRule="auto"/>
              <w:jc w:val="both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5938F7" w:rsidRPr="00155959" w:rsidRDefault="005938F7" w:rsidP="005938F7">
            <w:pPr>
              <w:spacing w:line="192" w:lineRule="auto"/>
              <w:jc w:val="both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5938F7" w:rsidRPr="00155959" w:rsidRDefault="005938F7" w:rsidP="005938F7">
            <w:pPr>
              <w:spacing w:line="192" w:lineRule="auto"/>
              <w:jc w:val="both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5938F7" w:rsidRPr="00155959" w:rsidRDefault="005938F7" w:rsidP="005938F7">
            <w:pPr>
              <w:spacing w:line="192" w:lineRule="auto"/>
              <w:jc w:val="both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5938F7" w:rsidRPr="00155959" w:rsidRDefault="005938F7" w:rsidP="005938F7">
            <w:pPr>
              <w:spacing w:line="192" w:lineRule="auto"/>
              <w:jc w:val="both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  <w:r w:rsidRPr="00155959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  امضاي استاد/ استادان راهنما</w:t>
            </w:r>
          </w:p>
          <w:p w:rsidR="005938F7" w:rsidRPr="00155959" w:rsidRDefault="005938F7" w:rsidP="005938F7">
            <w:pPr>
              <w:spacing w:line="192" w:lineRule="auto"/>
              <w:jc w:val="both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5938F7" w:rsidRPr="00155959" w:rsidRDefault="008B647C" w:rsidP="005938F7">
            <w:pPr>
              <w:spacing w:line="192" w:lineRule="auto"/>
              <w:jc w:val="both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  <w:r w:rsidRPr="00155959">
              <w:rPr>
                <w:rFonts w:ascii="Nazanin Farsi" w:hAnsi="Nazanin Farsi" w:cs="B Nazanin"/>
                <w:color w:val="000000"/>
                <w:rtl/>
                <w:lang w:bidi="ar-SA"/>
              </w:rPr>
              <w:t>پيشنهاد پايان</w:t>
            </w:r>
            <w:r w:rsidRPr="00155959">
              <w:rPr>
                <w:rFonts w:ascii="Nazanin Farsi" w:hAnsi="Nazanin Farsi" w:cs="B Nazanin"/>
                <w:color w:val="000000"/>
                <w:rtl/>
                <w:lang w:bidi="ar-SA"/>
              </w:rPr>
              <w:softHyphen/>
              <w:t>نامه در تاريخ .........................</w:t>
            </w:r>
            <w:r w:rsidRPr="00155959">
              <w:rPr>
                <w:rFonts w:ascii="Nazanin Farsi" w:hAnsi="Nazanin Farsi" w:cs="B Nazanin" w:hint="cs"/>
                <w:color w:val="000000"/>
                <w:rtl/>
                <w:lang w:bidi="ar-SA"/>
              </w:rPr>
              <w:t xml:space="preserve"> </w:t>
            </w:r>
            <w:r w:rsidRPr="00155959">
              <w:rPr>
                <w:rFonts w:ascii="Nazanin Farsi" w:hAnsi="Nazanin Farsi" w:cs="B Nazanin"/>
                <w:color w:val="000000"/>
                <w:rtl/>
                <w:lang w:bidi="ar-SA"/>
              </w:rPr>
              <w:t>در شوراي تحص</w:t>
            </w:r>
            <w:r w:rsidRPr="00155959">
              <w:rPr>
                <w:rFonts w:ascii="Nazanin Farsi" w:hAnsi="Nazanin Farsi" w:cs="B Nazanin" w:hint="cs"/>
                <w:color w:val="000000"/>
                <w:rtl/>
                <w:lang w:bidi="ar-SA"/>
              </w:rPr>
              <w:t>ي</w:t>
            </w:r>
            <w:r w:rsidRPr="00155959">
              <w:rPr>
                <w:rFonts w:ascii="Nazanin Farsi" w:hAnsi="Nazanin Farsi" w:cs="B Nazanin"/>
                <w:color w:val="000000"/>
                <w:rtl/>
                <w:lang w:bidi="ar-SA"/>
              </w:rPr>
              <w:t>لات تکمیلی گروه تصویب شد.</w:t>
            </w:r>
          </w:p>
          <w:p w:rsidR="00282239" w:rsidRPr="00155959" w:rsidRDefault="00282239" w:rsidP="00282239">
            <w:pPr>
              <w:numPr>
                <w:ilvl w:val="0"/>
                <w:numId w:val="11"/>
              </w:numPr>
              <w:spacing w:line="276" w:lineRule="auto"/>
              <w:rPr>
                <w:rFonts w:ascii="Tahoma" w:hAnsi="Tahoma" w:cs="B Nazanin"/>
                <w:rtl/>
              </w:rPr>
            </w:pPr>
            <w:r w:rsidRPr="00155959">
              <w:rPr>
                <w:rFonts w:ascii="Tahoma" w:hAnsi="Tahoma" w:cs="B Nazanin"/>
                <w:rtl/>
              </w:rPr>
              <w:t xml:space="preserve">مقرر شد اصلاحات زیر در آن انجام پذیرد </w:t>
            </w:r>
            <w:r w:rsidRPr="00155959">
              <w:rPr>
                <w:rFonts w:hint="cs"/>
                <w:rtl/>
              </w:rPr>
              <w:t>□</w:t>
            </w:r>
            <w:r w:rsidRPr="00155959">
              <w:rPr>
                <w:rFonts w:ascii="Tahoma" w:hAnsi="Tahoma" w:cs="B Nazanin"/>
                <w:rtl/>
              </w:rPr>
              <w:t xml:space="preserve"> </w:t>
            </w:r>
          </w:p>
          <w:p w:rsidR="00282239" w:rsidRPr="00155959" w:rsidRDefault="00282239" w:rsidP="00282239">
            <w:pPr>
              <w:tabs>
                <w:tab w:val="left" w:pos="3176"/>
              </w:tabs>
              <w:rPr>
                <w:rFonts w:ascii="Tahoma" w:hAnsi="Tahoma" w:cs="B Nazanin"/>
                <w:rtl/>
                <w:lang w:bidi="ar-SA"/>
              </w:rPr>
            </w:pPr>
            <w:r w:rsidRPr="00155959">
              <w:rPr>
                <w:rFonts w:ascii="Tahoma" w:hAnsi="Tahoma" w:cs="B Nazanin"/>
                <w:rtl/>
                <w:lang w:bidi="ar-SA"/>
              </w:rPr>
              <w:t>1-</w:t>
            </w:r>
          </w:p>
          <w:p w:rsidR="00282239" w:rsidRDefault="00282239" w:rsidP="00155959">
            <w:pPr>
              <w:spacing w:line="192" w:lineRule="auto"/>
              <w:jc w:val="both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  <w:r w:rsidRPr="00155959">
              <w:rPr>
                <w:rFonts w:ascii="Tahoma" w:hAnsi="Tahoma" w:cs="B Nazanin"/>
                <w:rtl/>
                <w:lang w:bidi="ar-SA"/>
              </w:rPr>
              <w:t>2-</w:t>
            </w:r>
          </w:p>
          <w:p w:rsidR="00155959" w:rsidRDefault="00155959" w:rsidP="00155959">
            <w:pPr>
              <w:spacing w:line="192" w:lineRule="auto"/>
              <w:jc w:val="both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155959" w:rsidRPr="00155959" w:rsidRDefault="00155959" w:rsidP="00155959">
            <w:pPr>
              <w:spacing w:line="192" w:lineRule="auto"/>
              <w:jc w:val="both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5938F7" w:rsidRPr="00EB71AA" w:rsidRDefault="005938F7" w:rsidP="008B647C">
            <w:pPr>
              <w:spacing w:line="192" w:lineRule="auto"/>
              <w:jc w:val="center"/>
              <w:rPr>
                <w:rFonts w:ascii="Nazanin Farsi" w:hAnsi="Nazanin Farsi" w:cs="B Nazanin"/>
                <w:b/>
                <w:bCs/>
                <w:color w:val="000000"/>
                <w:sz w:val="26"/>
                <w:szCs w:val="28"/>
                <w:rtl/>
                <w:lang w:bidi="ar-SA"/>
              </w:rPr>
            </w:pPr>
            <w:r w:rsidRPr="00EB71AA">
              <w:rPr>
                <w:rFonts w:ascii="Nazanin Farsi" w:hAnsi="Nazanin Farsi" w:cs="B Nazanin" w:hint="cs"/>
                <w:b/>
                <w:bCs/>
                <w:color w:val="000000"/>
                <w:sz w:val="26"/>
                <w:szCs w:val="28"/>
                <w:rtl/>
                <w:lang w:bidi="ar-SA"/>
              </w:rPr>
              <w:t>امضاي مدير گروه</w:t>
            </w:r>
          </w:p>
          <w:p w:rsidR="00282239" w:rsidRPr="00155959" w:rsidRDefault="00282239" w:rsidP="008B647C">
            <w:pPr>
              <w:spacing w:line="192" w:lineRule="auto"/>
              <w:jc w:val="center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282239" w:rsidRPr="00155959" w:rsidRDefault="00282239" w:rsidP="008B647C">
            <w:pPr>
              <w:spacing w:line="192" w:lineRule="auto"/>
              <w:jc w:val="center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5938F7" w:rsidRPr="00EB71AA" w:rsidRDefault="008B647C" w:rsidP="00EB71AA">
            <w:pPr>
              <w:pStyle w:val="ListParagraph"/>
              <w:numPr>
                <w:ilvl w:val="0"/>
                <w:numId w:val="11"/>
              </w:numPr>
              <w:spacing w:line="192" w:lineRule="auto"/>
              <w:jc w:val="both"/>
              <w:rPr>
                <w:rFonts w:ascii="Nazanin Farsi" w:hAnsi="Nazanin Farsi" w:cs="B Nazanin"/>
                <w:b/>
                <w:bCs/>
                <w:color w:val="000000"/>
                <w:lang w:bidi="ar-SA"/>
              </w:rPr>
            </w:pPr>
            <w:r w:rsidRPr="00EB71AA"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  <w:t>پيشنهاد پايان</w:t>
            </w:r>
            <w:r w:rsidRPr="00EB71AA"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  <w:softHyphen/>
              <w:t>نامه در تاريخ .........................</w:t>
            </w:r>
            <w:r w:rsidRPr="00EB71AA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EB71AA"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  <w:t>در شوراي پژوهش و فناوری پردیس</w:t>
            </w:r>
            <w:r w:rsidR="008404F4" w:rsidRPr="00EB71AA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با ضریب تاثیر </w:t>
            </w:r>
            <w:r w:rsidR="00EB71AA" w:rsidRPr="00EB71AA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...............</w:t>
            </w:r>
            <w:r w:rsidRPr="00EB71AA"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  <w:t xml:space="preserve"> تصویب شد و جهت اجرا به واحدهای ذیربط ابلاغ می</w:t>
            </w:r>
            <w:r w:rsidRPr="00EB71AA">
              <w:rPr>
                <w:rFonts w:ascii="Nazanin Farsi" w:hAnsi="Nazanin Farsi" w:cs="B Nazanin"/>
                <w:b/>
                <w:bCs/>
                <w:color w:val="000000"/>
                <w:lang w:bidi="ar-SA"/>
              </w:rPr>
              <w:softHyphen/>
            </w:r>
            <w:r w:rsidRPr="00EB71AA"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  <w:t>شود</w:t>
            </w:r>
          </w:p>
          <w:p w:rsidR="00EB71AA" w:rsidRPr="00EB71AA" w:rsidRDefault="00EB71AA" w:rsidP="00EB71AA">
            <w:pPr>
              <w:pStyle w:val="ListParagraph"/>
              <w:spacing w:line="192" w:lineRule="auto"/>
              <w:jc w:val="both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8B647C" w:rsidRPr="00EB71AA" w:rsidRDefault="008B647C" w:rsidP="00EB71AA">
            <w:pPr>
              <w:pStyle w:val="ListParagraph"/>
              <w:numPr>
                <w:ilvl w:val="0"/>
                <w:numId w:val="11"/>
              </w:numPr>
              <w:spacing w:line="192" w:lineRule="auto"/>
              <w:jc w:val="both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  <w:r w:rsidRPr="00EB71AA"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  <w:t xml:space="preserve">مقرر شد اصلاحات زیر در آن انجام پذیرد </w:t>
            </w:r>
            <w:r w:rsidRPr="00EB71AA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□</w:t>
            </w:r>
            <w:r w:rsidRPr="00EB71AA"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:rsidR="008B647C" w:rsidRPr="00155959" w:rsidRDefault="008B647C" w:rsidP="008B647C">
            <w:pPr>
              <w:tabs>
                <w:tab w:val="left" w:pos="3176"/>
              </w:tabs>
              <w:rPr>
                <w:rFonts w:ascii="Tahoma" w:hAnsi="Tahoma" w:cs="B Nazanin"/>
                <w:rtl/>
                <w:lang w:bidi="ar-SA"/>
              </w:rPr>
            </w:pPr>
            <w:r w:rsidRPr="00155959">
              <w:rPr>
                <w:rFonts w:ascii="Tahoma" w:hAnsi="Tahoma" w:cs="B Nazanin"/>
                <w:rtl/>
                <w:lang w:bidi="ar-SA"/>
              </w:rPr>
              <w:t>1-</w:t>
            </w:r>
          </w:p>
          <w:p w:rsidR="008B647C" w:rsidRDefault="008B647C" w:rsidP="008B647C">
            <w:pPr>
              <w:spacing w:line="192" w:lineRule="auto"/>
              <w:jc w:val="both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  <w:r w:rsidRPr="00155959">
              <w:rPr>
                <w:rFonts w:ascii="Tahoma" w:hAnsi="Tahoma" w:cs="B Nazanin"/>
                <w:rtl/>
                <w:lang w:bidi="ar-SA"/>
              </w:rPr>
              <w:t>2-</w:t>
            </w:r>
          </w:p>
          <w:p w:rsidR="00155959" w:rsidRDefault="00155959" w:rsidP="008B647C">
            <w:pPr>
              <w:spacing w:line="192" w:lineRule="auto"/>
              <w:jc w:val="both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155959" w:rsidRPr="00155959" w:rsidRDefault="00155959" w:rsidP="008B647C">
            <w:pPr>
              <w:spacing w:line="192" w:lineRule="auto"/>
              <w:jc w:val="both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FF10C6" w:rsidRPr="00155959" w:rsidRDefault="008B647C" w:rsidP="00EB71AA">
            <w:pPr>
              <w:spacing w:line="192" w:lineRule="auto"/>
              <w:jc w:val="center"/>
              <w:rPr>
                <w:rFonts w:ascii="Tahoma" w:hAnsi="Tahoma" w:cs="B Nazanin"/>
                <w:b/>
                <w:bCs/>
                <w:rtl/>
              </w:rPr>
            </w:pPr>
            <w:r w:rsidRPr="00EB71AA">
              <w:rPr>
                <w:rFonts w:ascii="Nazanin Farsi" w:hAnsi="Nazanin Farsi" w:cs="B Nazanin" w:hint="cs"/>
                <w:b/>
                <w:bCs/>
                <w:color w:val="000000"/>
                <w:sz w:val="26"/>
                <w:szCs w:val="28"/>
                <w:rtl/>
                <w:lang w:bidi="ar-SA"/>
              </w:rPr>
              <w:t>امضاي معاون پژوهش و فناوری</w:t>
            </w:r>
            <w:r w:rsidR="005938F7" w:rsidRPr="00EB71AA">
              <w:rPr>
                <w:rFonts w:ascii="Nazanin Farsi" w:hAnsi="Nazanin Farsi" w:cs="B Nazanin" w:hint="cs"/>
                <w:b/>
                <w:bCs/>
                <w:color w:val="000000"/>
                <w:sz w:val="26"/>
                <w:szCs w:val="28"/>
                <w:rtl/>
                <w:lang w:bidi="ar-SA"/>
              </w:rPr>
              <w:t xml:space="preserve"> پرديس</w:t>
            </w:r>
          </w:p>
          <w:p w:rsidR="00282239" w:rsidRPr="00155959" w:rsidRDefault="00282239" w:rsidP="008B647C">
            <w:pPr>
              <w:tabs>
                <w:tab w:val="left" w:pos="5145"/>
              </w:tabs>
              <w:spacing w:line="276" w:lineRule="auto"/>
              <w:jc w:val="center"/>
              <w:rPr>
                <w:rFonts w:ascii="Tahoma" w:hAnsi="Tahoma" w:cs="B Nazanin"/>
                <w:rtl/>
              </w:rPr>
            </w:pPr>
          </w:p>
        </w:tc>
      </w:tr>
    </w:tbl>
    <w:p w:rsidR="00C279BB" w:rsidRPr="0002656D" w:rsidRDefault="008B647C" w:rsidP="00282239">
      <w:pPr>
        <w:pStyle w:val="ListParagraph"/>
        <w:spacing w:line="192" w:lineRule="auto"/>
        <w:ind w:left="168"/>
        <w:jc w:val="both"/>
        <w:rPr>
          <w:rFonts w:ascii="Nazanin Farsi" w:hAnsi="Nazanin Farsi" w:cs="B Nazanin"/>
          <w:color w:val="000000"/>
          <w:sz w:val="22"/>
          <w:szCs w:val="22"/>
          <w:rtl/>
        </w:rPr>
      </w:pPr>
      <w:r w:rsidRPr="00155959">
        <w:rPr>
          <w:rFonts w:ascii="Tahoma" w:hAnsi="Tahoma" w:cs="Tahoma" w:hint="cs"/>
          <w:color w:val="000000"/>
          <w:rtl/>
        </w:rPr>
        <w:t>٭</w:t>
      </w:r>
      <w:r w:rsidRPr="0002656D">
        <w:rPr>
          <w:rFonts w:ascii="Nazanin Farsi" w:hAnsi="Nazanin Farsi" w:cs="B Nazanin" w:hint="cs"/>
          <w:color w:val="000000"/>
          <w:sz w:val="22"/>
          <w:szCs w:val="22"/>
          <w:rtl/>
        </w:rPr>
        <w:t>در موارديکه موضوع رساله/ پايان نامه مرتبط با مسائل فرهنگی/ روانی/ اجتماعی دانشجويان دانشگاه تهران می باشد، نسخه ای از فرم همراه با نامه رسمی معاون پژوهشی پرديس/ دانشکده مستقل/ واحد پژوهشي مستقل و ضمائم مربوط برای بررسی به منظور جذب حمايت مالی بيشتر براي طرح در کميته تخصصي مربوط به اداره کل برنامه ريزي و نظارت پژوهشي دانشگاه ارسال شود</w:t>
      </w:r>
    </w:p>
    <w:p w:rsidR="00DE1253" w:rsidRPr="00155959" w:rsidRDefault="00DE1253" w:rsidP="00872B40">
      <w:pPr>
        <w:tabs>
          <w:tab w:val="left" w:pos="3176"/>
        </w:tabs>
        <w:spacing w:line="276" w:lineRule="auto"/>
        <w:rPr>
          <w:rFonts w:ascii="Tahoma" w:hAnsi="Tahoma" w:cs="B Nazanin"/>
          <w:rtl/>
        </w:rPr>
      </w:pPr>
    </w:p>
    <w:sectPr w:rsidR="00DE1253" w:rsidRPr="00155959" w:rsidSect="00DE1253">
      <w:footerReference w:type="even" r:id="rId10"/>
      <w:pgSz w:w="11906" w:h="16838"/>
      <w:pgMar w:top="27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D30" w:rsidRDefault="00B34D30">
      <w:r>
        <w:separator/>
      </w:r>
    </w:p>
  </w:endnote>
  <w:endnote w:type="continuationSeparator" w:id="0">
    <w:p w:rsidR="00B34D30" w:rsidRDefault="00B3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PT.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 Farsi">
    <w:charset w:val="B2"/>
    <w:family w:val="auto"/>
    <w:pitch w:val="variable"/>
    <w:sig w:usb0="00002001" w:usb1="00000000" w:usb2="00000000" w:usb3="00000000" w:csb0="00000040" w:csb1="00000000"/>
  </w:font>
  <w:font w:name="Nazanin Fars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77" w:rsidRDefault="009D6249" w:rsidP="00E2379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51A7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51A77" w:rsidRDefault="00D51A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D30" w:rsidRDefault="00B34D30">
      <w:r>
        <w:separator/>
      </w:r>
    </w:p>
  </w:footnote>
  <w:footnote w:type="continuationSeparator" w:id="0">
    <w:p w:rsidR="00B34D30" w:rsidRDefault="00B34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5pt;height:10.85pt" o:bullet="t">
        <v:imagedata r:id="rId1" o:title=""/>
      </v:shape>
    </w:pict>
  </w:numPicBullet>
  <w:abstractNum w:abstractNumId="0">
    <w:nsid w:val="04BF381B"/>
    <w:multiLevelType w:val="hybridMultilevel"/>
    <w:tmpl w:val="4F166B98"/>
    <w:lvl w:ilvl="0" w:tplc="212E6618">
      <w:start w:val="1"/>
      <w:numFmt w:val="decimal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63608"/>
    <w:multiLevelType w:val="hybridMultilevel"/>
    <w:tmpl w:val="29BED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36214"/>
    <w:multiLevelType w:val="hybridMultilevel"/>
    <w:tmpl w:val="C096F6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C1C7A"/>
    <w:multiLevelType w:val="hybridMultilevel"/>
    <w:tmpl w:val="FA4CF31A"/>
    <w:lvl w:ilvl="0" w:tplc="4B383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67F0F"/>
    <w:multiLevelType w:val="hybridMultilevel"/>
    <w:tmpl w:val="F42E274A"/>
    <w:lvl w:ilvl="0" w:tplc="5BA09802">
      <w:start w:val="1"/>
      <w:numFmt w:val="decimal"/>
      <w:lvlText w:val="%1-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46D53"/>
    <w:multiLevelType w:val="hybridMultilevel"/>
    <w:tmpl w:val="14B02CAE"/>
    <w:lvl w:ilvl="0" w:tplc="3DB49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25EB9"/>
    <w:multiLevelType w:val="hybridMultilevel"/>
    <w:tmpl w:val="4F166B98"/>
    <w:lvl w:ilvl="0" w:tplc="212E6618">
      <w:start w:val="1"/>
      <w:numFmt w:val="decimal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37F44"/>
    <w:multiLevelType w:val="hybridMultilevel"/>
    <w:tmpl w:val="0748B808"/>
    <w:lvl w:ilvl="0" w:tplc="5B8A5B0C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F66E04"/>
    <w:multiLevelType w:val="hybridMultilevel"/>
    <w:tmpl w:val="C27ED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AB689D"/>
    <w:multiLevelType w:val="hybridMultilevel"/>
    <w:tmpl w:val="14B02CAE"/>
    <w:lvl w:ilvl="0" w:tplc="3DB49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63A3A"/>
    <w:multiLevelType w:val="hybridMultilevel"/>
    <w:tmpl w:val="7966BA74"/>
    <w:lvl w:ilvl="0" w:tplc="347CF71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C6030"/>
    <w:multiLevelType w:val="hybridMultilevel"/>
    <w:tmpl w:val="B4C686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00A0113"/>
    <w:multiLevelType w:val="hybridMultilevel"/>
    <w:tmpl w:val="14B02CAE"/>
    <w:lvl w:ilvl="0" w:tplc="3DB4941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F1878"/>
    <w:multiLevelType w:val="hybridMultilevel"/>
    <w:tmpl w:val="DDA6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F405CD"/>
    <w:multiLevelType w:val="hybridMultilevel"/>
    <w:tmpl w:val="7F74E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891AF7"/>
    <w:multiLevelType w:val="hybridMultilevel"/>
    <w:tmpl w:val="5364A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5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13"/>
  </w:num>
  <w:num w:numId="11">
    <w:abstractNumId w:val="10"/>
  </w:num>
  <w:num w:numId="12">
    <w:abstractNumId w:val="9"/>
  </w:num>
  <w:num w:numId="13">
    <w:abstractNumId w:val="5"/>
  </w:num>
  <w:num w:numId="14">
    <w:abstractNumId w:val="12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C5"/>
    <w:rsid w:val="000045E6"/>
    <w:rsid w:val="000075FD"/>
    <w:rsid w:val="00013E71"/>
    <w:rsid w:val="00024C70"/>
    <w:rsid w:val="0002656D"/>
    <w:rsid w:val="000362B9"/>
    <w:rsid w:val="00056D32"/>
    <w:rsid w:val="000600F3"/>
    <w:rsid w:val="00060B9F"/>
    <w:rsid w:val="0006287A"/>
    <w:rsid w:val="00071761"/>
    <w:rsid w:val="0007706A"/>
    <w:rsid w:val="00080D3E"/>
    <w:rsid w:val="00081F6B"/>
    <w:rsid w:val="000872C3"/>
    <w:rsid w:val="0009395A"/>
    <w:rsid w:val="000943A7"/>
    <w:rsid w:val="00095B50"/>
    <w:rsid w:val="000A3659"/>
    <w:rsid w:val="000A4100"/>
    <w:rsid w:val="000A5B39"/>
    <w:rsid w:val="000A7031"/>
    <w:rsid w:val="000B0791"/>
    <w:rsid w:val="000B0A94"/>
    <w:rsid w:val="000B686F"/>
    <w:rsid w:val="000C2356"/>
    <w:rsid w:val="000C3D6F"/>
    <w:rsid w:val="000C447E"/>
    <w:rsid w:val="000C5D2C"/>
    <w:rsid w:val="000D1263"/>
    <w:rsid w:val="000D1A8E"/>
    <w:rsid w:val="000D29E1"/>
    <w:rsid w:val="000D3900"/>
    <w:rsid w:val="000D3B9D"/>
    <w:rsid w:val="000D570E"/>
    <w:rsid w:val="000E000C"/>
    <w:rsid w:val="000E159A"/>
    <w:rsid w:val="000E34E2"/>
    <w:rsid w:val="000E6217"/>
    <w:rsid w:val="00101DAC"/>
    <w:rsid w:val="00102B4E"/>
    <w:rsid w:val="0010315F"/>
    <w:rsid w:val="0010329B"/>
    <w:rsid w:val="00114E80"/>
    <w:rsid w:val="00117B49"/>
    <w:rsid w:val="0012293A"/>
    <w:rsid w:val="0012466D"/>
    <w:rsid w:val="00124FA0"/>
    <w:rsid w:val="00125468"/>
    <w:rsid w:val="00125FFA"/>
    <w:rsid w:val="00132486"/>
    <w:rsid w:val="00135DCA"/>
    <w:rsid w:val="00137D91"/>
    <w:rsid w:val="00137E5E"/>
    <w:rsid w:val="00140267"/>
    <w:rsid w:val="00146970"/>
    <w:rsid w:val="00152C3C"/>
    <w:rsid w:val="00155959"/>
    <w:rsid w:val="00161EC7"/>
    <w:rsid w:val="00166446"/>
    <w:rsid w:val="00170528"/>
    <w:rsid w:val="001772FB"/>
    <w:rsid w:val="00184BB6"/>
    <w:rsid w:val="00185333"/>
    <w:rsid w:val="0018569C"/>
    <w:rsid w:val="00190107"/>
    <w:rsid w:val="0019114A"/>
    <w:rsid w:val="001A1140"/>
    <w:rsid w:val="001B5C26"/>
    <w:rsid w:val="001B6A1D"/>
    <w:rsid w:val="001C6124"/>
    <w:rsid w:val="001C7A7B"/>
    <w:rsid w:val="001D02E3"/>
    <w:rsid w:val="001D320C"/>
    <w:rsid w:val="001E05CD"/>
    <w:rsid w:val="001F004E"/>
    <w:rsid w:val="001F0B81"/>
    <w:rsid w:val="001F0F05"/>
    <w:rsid w:val="001F1D15"/>
    <w:rsid w:val="001F4A15"/>
    <w:rsid w:val="001F5610"/>
    <w:rsid w:val="001F77B9"/>
    <w:rsid w:val="002004FA"/>
    <w:rsid w:val="002039B0"/>
    <w:rsid w:val="00206E70"/>
    <w:rsid w:val="00207C64"/>
    <w:rsid w:val="002102AD"/>
    <w:rsid w:val="00214246"/>
    <w:rsid w:val="00215659"/>
    <w:rsid w:val="0021638C"/>
    <w:rsid w:val="00221F71"/>
    <w:rsid w:val="00230464"/>
    <w:rsid w:val="00232176"/>
    <w:rsid w:val="002347DB"/>
    <w:rsid w:val="002452B3"/>
    <w:rsid w:val="00246E56"/>
    <w:rsid w:val="002471D5"/>
    <w:rsid w:val="00251C93"/>
    <w:rsid w:val="002537B4"/>
    <w:rsid w:val="00254B44"/>
    <w:rsid w:val="00260010"/>
    <w:rsid w:val="00263E49"/>
    <w:rsid w:val="0027566D"/>
    <w:rsid w:val="00282239"/>
    <w:rsid w:val="00284BD2"/>
    <w:rsid w:val="00286AF3"/>
    <w:rsid w:val="00287245"/>
    <w:rsid w:val="00287DE8"/>
    <w:rsid w:val="00290C3A"/>
    <w:rsid w:val="00297362"/>
    <w:rsid w:val="002A00DF"/>
    <w:rsid w:val="002A0E18"/>
    <w:rsid w:val="002A4539"/>
    <w:rsid w:val="002B04E9"/>
    <w:rsid w:val="002B06A5"/>
    <w:rsid w:val="002B2405"/>
    <w:rsid w:val="002B34D8"/>
    <w:rsid w:val="002C00F9"/>
    <w:rsid w:val="002C1EC3"/>
    <w:rsid w:val="002D03F7"/>
    <w:rsid w:val="002D35D9"/>
    <w:rsid w:val="002D639C"/>
    <w:rsid w:val="002D6579"/>
    <w:rsid w:val="002E4BF3"/>
    <w:rsid w:val="002E4CA1"/>
    <w:rsid w:val="002E771E"/>
    <w:rsid w:val="002F2FDA"/>
    <w:rsid w:val="00301782"/>
    <w:rsid w:val="003042E3"/>
    <w:rsid w:val="00305224"/>
    <w:rsid w:val="00307BF0"/>
    <w:rsid w:val="00307E83"/>
    <w:rsid w:val="0031168C"/>
    <w:rsid w:val="003203E1"/>
    <w:rsid w:val="0032200B"/>
    <w:rsid w:val="00322BB2"/>
    <w:rsid w:val="00330053"/>
    <w:rsid w:val="003334FB"/>
    <w:rsid w:val="00336AAB"/>
    <w:rsid w:val="00341E09"/>
    <w:rsid w:val="0035100F"/>
    <w:rsid w:val="00353A46"/>
    <w:rsid w:val="00353A8C"/>
    <w:rsid w:val="00353F14"/>
    <w:rsid w:val="00357872"/>
    <w:rsid w:val="0036110E"/>
    <w:rsid w:val="00365D2B"/>
    <w:rsid w:val="003705AD"/>
    <w:rsid w:val="003836F6"/>
    <w:rsid w:val="00385EF5"/>
    <w:rsid w:val="0038758F"/>
    <w:rsid w:val="00387BD6"/>
    <w:rsid w:val="00387F9A"/>
    <w:rsid w:val="00392619"/>
    <w:rsid w:val="003970BC"/>
    <w:rsid w:val="003B074E"/>
    <w:rsid w:val="003B197D"/>
    <w:rsid w:val="003B1C70"/>
    <w:rsid w:val="003B5DA8"/>
    <w:rsid w:val="003C5E0F"/>
    <w:rsid w:val="003C5FC3"/>
    <w:rsid w:val="003D6FB0"/>
    <w:rsid w:val="003E3D44"/>
    <w:rsid w:val="003E71B4"/>
    <w:rsid w:val="003F0821"/>
    <w:rsid w:val="003F2E56"/>
    <w:rsid w:val="003F3224"/>
    <w:rsid w:val="00405486"/>
    <w:rsid w:val="00405AD8"/>
    <w:rsid w:val="00405BC0"/>
    <w:rsid w:val="0040651A"/>
    <w:rsid w:val="0040720F"/>
    <w:rsid w:val="00407EEB"/>
    <w:rsid w:val="00407F54"/>
    <w:rsid w:val="004100C5"/>
    <w:rsid w:val="00411EC6"/>
    <w:rsid w:val="00412201"/>
    <w:rsid w:val="00414351"/>
    <w:rsid w:val="004167EA"/>
    <w:rsid w:val="00417114"/>
    <w:rsid w:val="00417B92"/>
    <w:rsid w:val="004203C5"/>
    <w:rsid w:val="004204A4"/>
    <w:rsid w:val="0042050E"/>
    <w:rsid w:val="0042379C"/>
    <w:rsid w:val="00424441"/>
    <w:rsid w:val="00425DA8"/>
    <w:rsid w:val="00433A66"/>
    <w:rsid w:val="0043549A"/>
    <w:rsid w:val="00443AA6"/>
    <w:rsid w:val="004464BD"/>
    <w:rsid w:val="00446701"/>
    <w:rsid w:val="00452813"/>
    <w:rsid w:val="00462323"/>
    <w:rsid w:val="00462CC2"/>
    <w:rsid w:val="00463097"/>
    <w:rsid w:val="00470475"/>
    <w:rsid w:val="0047281C"/>
    <w:rsid w:val="00476586"/>
    <w:rsid w:val="00483372"/>
    <w:rsid w:val="00485580"/>
    <w:rsid w:val="00490DB7"/>
    <w:rsid w:val="00491450"/>
    <w:rsid w:val="00493F05"/>
    <w:rsid w:val="00493FC1"/>
    <w:rsid w:val="00497614"/>
    <w:rsid w:val="004A06E2"/>
    <w:rsid w:val="004A26E6"/>
    <w:rsid w:val="004A3BD3"/>
    <w:rsid w:val="004A5F4C"/>
    <w:rsid w:val="004B3E30"/>
    <w:rsid w:val="004B61E2"/>
    <w:rsid w:val="004C15DA"/>
    <w:rsid w:val="004C23B0"/>
    <w:rsid w:val="004C553A"/>
    <w:rsid w:val="004C58A3"/>
    <w:rsid w:val="004E4666"/>
    <w:rsid w:val="004E5220"/>
    <w:rsid w:val="004E6C0A"/>
    <w:rsid w:val="004E6FE7"/>
    <w:rsid w:val="004F3FC4"/>
    <w:rsid w:val="004F6728"/>
    <w:rsid w:val="004F6A2D"/>
    <w:rsid w:val="005015D8"/>
    <w:rsid w:val="00507A52"/>
    <w:rsid w:val="005155F1"/>
    <w:rsid w:val="00515C00"/>
    <w:rsid w:val="0051725C"/>
    <w:rsid w:val="00517DA1"/>
    <w:rsid w:val="00530C81"/>
    <w:rsid w:val="00532760"/>
    <w:rsid w:val="005408A0"/>
    <w:rsid w:val="005415B0"/>
    <w:rsid w:val="0054400F"/>
    <w:rsid w:val="005446DE"/>
    <w:rsid w:val="0054769C"/>
    <w:rsid w:val="00554C0B"/>
    <w:rsid w:val="00556A4F"/>
    <w:rsid w:val="00557AF5"/>
    <w:rsid w:val="0056107D"/>
    <w:rsid w:val="00561D25"/>
    <w:rsid w:val="00563C92"/>
    <w:rsid w:val="00566FE9"/>
    <w:rsid w:val="0057004C"/>
    <w:rsid w:val="00572713"/>
    <w:rsid w:val="00581BE6"/>
    <w:rsid w:val="00582C46"/>
    <w:rsid w:val="00586C97"/>
    <w:rsid w:val="005938F7"/>
    <w:rsid w:val="00594169"/>
    <w:rsid w:val="005A47FE"/>
    <w:rsid w:val="005A7464"/>
    <w:rsid w:val="005B3CFF"/>
    <w:rsid w:val="005B6905"/>
    <w:rsid w:val="005C056A"/>
    <w:rsid w:val="005C1477"/>
    <w:rsid w:val="005C2AF7"/>
    <w:rsid w:val="005C4E01"/>
    <w:rsid w:val="005C6218"/>
    <w:rsid w:val="005C7F51"/>
    <w:rsid w:val="005D022A"/>
    <w:rsid w:val="005D131B"/>
    <w:rsid w:val="005D469D"/>
    <w:rsid w:val="005D55D6"/>
    <w:rsid w:val="005D5B84"/>
    <w:rsid w:val="005D69AA"/>
    <w:rsid w:val="005E57CB"/>
    <w:rsid w:val="005E7418"/>
    <w:rsid w:val="005F2148"/>
    <w:rsid w:val="0060241A"/>
    <w:rsid w:val="00603D20"/>
    <w:rsid w:val="006044CC"/>
    <w:rsid w:val="00607292"/>
    <w:rsid w:val="00610DC0"/>
    <w:rsid w:val="0061677F"/>
    <w:rsid w:val="00616BF6"/>
    <w:rsid w:val="006200DE"/>
    <w:rsid w:val="00630CAB"/>
    <w:rsid w:val="00633CC8"/>
    <w:rsid w:val="0064632D"/>
    <w:rsid w:val="00656D1B"/>
    <w:rsid w:val="006579CB"/>
    <w:rsid w:val="0066362B"/>
    <w:rsid w:val="00677DC6"/>
    <w:rsid w:val="006800A2"/>
    <w:rsid w:val="00680130"/>
    <w:rsid w:val="0068460D"/>
    <w:rsid w:val="0069366B"/>
    <w:rsid w:val="00694358"/>
    <w:rsid w:val="00694783"/>
    <w:rsid w:val="006959B9"/>
    <w:rsid w:val="006965AF"/>
    <w:rsid w:val="006968E6"/>
    <w:rsid w:val="00697C6E"/>
    <w:rsid w:val="00697FCE"/>
    <w:rsid w:val="006A2F8A"/>
    <w:rsid w:val="006A3FD1"/>
    <w:rsid w:val="006A4136"/>
    <w:rsid w:val="006B266F"/>
    <w:rsid w:val="006B3B30"/>
    <w:rsid w:val="006C0ED1"/>
    <w:rsid w:val="006C2485"/>
    <w:rsid w:val="006C4BD4"/>
    <w:rsid w:val="006C5457"/>
    <w:rsid w:val="006C5B64"/>
    <w:rsid w:val="006C6131"/>
    <w:rsid w:val="006C7ADD"/>
    <w:rsid w:val="006D0964"/>
    <w:rsid w:val="006D1494"/>
    <w:rsid w:val="006D3D48"/>
    <w:rsid w:val="006D4A38"/>
    <w:rsid w:val="006D5951"/>
    <w:rsid w:val="006E1929"/>
    <w:rsid w:val="006E22C9"/>
    <w:rsid w:val="006E2AEF"/>
    <w:rsid w:val="006E3E3B"/>
    <w:rsid w:val="006E7314"/>
    <w:rsid w:val="006F326F"/>
    <w:rsid w:val="006F5048"/>
    <w:rsid w:val="006F55E3"/>
    <w:rsid w:val="007013E1"/>
    <w:rsid w:val="00702E7B"/>
    <w:rsid w:val="00704CC4"/>
    <w:rsid w:val="00705536"/>
    <w:rsid w:val="007066AA"/>
    <w:rsid w:val="007129D6"/>
    <w:rsid w:val="007154D9"/>
    <w:rsid w:val="00716365"/>
    <w:rsid w:val="00720988"/>
    <w:rsid w:val="00720D0D"/>
    <w:rsid w:val="00721067"/>
    <w:rsid w:val="00723DB0"/>
    <w:rsid w:val="00724162"/>
    <w:rsid w:val="0073718D"/>
    <w:rsid w:val="00745B6E"/>
    <w:rsid w:val="00750B58"/>
    <w:rsid w:val="00750E00"/>
    <w:rsid w:val="0075124C"/>
    <w:rsid w:val="0075145E"/>
    <w:rsid w:val="007554C5"/>
    <w:rsid w:val="007573BF"/>
    <w:rsid w:val="00757978"/>
    <w:rsid w:val="00757AB1"/>
    <w:rsid w:val="00760481"/>
    <w:rsid w:val="007608EC"/>
    <w:rsid w:val="0076144D"/>
    <w:rsid w:val="007621FF"/>
    <w:rsid w:val="007622D5"/>
    <w:rsid w:val="00767F76"/>
    <w:rsid w:val="00772C77"/>
    <w:rsid w:val="007822BF"/>
    <w:rsid w:val="007824AC"/>
    <w:rsid w:val="00785BE8"/>
    <w:rsid w:val="00786375"/>
    <w:rsid w:val="007924CD"/>
    <w:rsid w:val="007A30C6"/>
    <w:rsid w:val="007A44EA"/>
    <w:rsid w:val="007A7409"/>
    <w:rsid w:val="007B162D"/>
    <w:rsid w:val="007C1629"/>
    <w:rsid w:val="007C250C"/>
    <w:rsid w:val="007C42B8"/>
    <w:rsid w:val="007C66A3"/>
    <w:rsid w:val="007D07FB"/>
    <w:rsid w:val="007D1907"/>
    <w:rsid w:val="007D4080"/>
    <w:rsid w:val="007E0C11"/>
    <w:rsid w:val="007E1302"/>
    <w:rsid w:val="007E488C"/>
    <w:rsid w:val="007F0431"/>
    <w:rsid w:val="007F2A30"/>
    <w:rsid w:val="007F7D12"/>
    <w:rsid w:val="008023DD"/>
    <w:rsid w:val="00803C52"/>
    <w:rsid w:val="00806660"/>
    <w:rsid w:val="00806672"/>
    <w:rsid w:val="00810B26"/>
    <w:rsid w:val="00811280"/>
    <w:rsid w:val="00816A91"/>
    <w:rsid w:val="00817658"/>
    <w:rsid w:val="008325F3"/>
    <w:rsid w:val="0084017B"/>
    <w:rsid w:val="008404F4"/>
    <w:rsid w:val="00841BFA"/>
    <w:rsid w:val="0084369C"/>
    <w:rsid w:val="00843905"/>
    <w:rsid w:val="0084392C"/>
    <w:rsid w:val="00844EB6"/>
    <w:rsid w:val="0084726E"/>
    <w:rsid w:val="0085044C"/>
    <w:rsid w:val="008516F5"/>
    <w:rsid w:val="0085384A"/>
    <w:rsid w:val="00853AA8"/>
    <w:rsid w:val="00853D8C"/>
    <w:rsid w:val="00856D3F"/>
    <w:rsid w:val="0086204E"/>
    <w:rsid w:val="008623E1"/>
    <w:rsid w:val="00862E14"/>
    <w:rsid w:val="008638B2"/>
    <w:rsid w:val="00866111"/>
    <w:rsid w:val="00871521"/>
    <w:rsid w:val="00872B40"/>
    <w:rsid w:val="00873281"/>
    <w:rsid w:val="00874712"/>
    <w:rsid w:val="008771D2"/>
    <w:rsid w:val="00877EA6"/>
    <w:rsid w:val="00881B14"/>
    <w:rsid w:val="00881D33"/>
    <w:rsid w:val="00885EED"/>
    <w:rsid w:val="008877CA"/>
    <w:rsid w:val="008901FF"/>
    <w:rsid w:val="00897254"/>
    <w:rsid w:val="008A353E"/>
    <w:rsid w:val="008A64F6"/>
    <w:rsid w:val="008B5286"/>
    <w:rsid w:val="008B56FC"/>
    <w:rsid w:val="008B647C"/>
    <w:rsid w:val="008C128F"/>
    <w:rsid w:val="008C1999"/>
    <w:rsid w:val="008C7920"/>
    <w:rsid w:val="008D10EE"/>
    <w:rsid w:val="008D2D00"/>
    <w:rsid w:val="008D45CD"/>
    <w:rsid w:val="008D6640"/>
    <w:rsid w:val="008E0370"/>
    <w:rsid w:val="008E0E34"/>
    <w:rsid w:val="008E1166"/>
    <w:rsid w:val="008E22DC"/>
    <w:rsid w:val="008E5F09"/>
    <w:rsid w:val="008E7404"/>
    <w:rsid w:val="008F01D7"/>
    <w:rsid w:val="008F0916"/>
    <w:rsid w:val="008F3EA6"/>
    <w:rsid w:val="008F4C37"/>
    <w:rsid w:val="008F6B87"/>
    <w:rsid w:val="009009CD"/>
    <w:rsid w:val="00903CB0"/>
    <w:rsid w:val="00904382"/>
    <w:rsid w:val="0090530F"/>
    <w:rsid w:val="009125A5"/>
    <w:rsid w:val="00913323"/>
    <w:rsid w:val="009168FF"/>
    <w:rsid w:val="009246E3"/>
    <w:rsid w:val="00926E36"/>
    <w:rsid w:val="00930A83"/>
    <w:rsid w:val="00930D4C"/>
    <w:rsid w:val="0093284F"/>
    <w:rsid w:val="00944672"/>
    <w:rsid w:val="00945C1F"/>
    <w:rsid w:val="009466CE"/>
    <w:rsid w:val="00953EF2"/>
    <w:rsid w:val="00953FFA"/>
    <w:rsid w:val="0096083D"/>
    <w:rsid w:val="00963951"/>
    <w:rsid w:val="009662BE"/>
    <w:rsid w:val="00972D0C"/>
    <w:rsid w:val="00973731"/>
    <w:rsid w:val="009748C7"/>
    <w:rsid w:val="00975578"/>
    <w:rsid w:val="00975C37"/>
    <w:rsid w:val="00976AF4"/>
    <w:rsid w:val="00977EDE"/>
    <w:rsid w:val="00982B78"/>
    <w:rsid w:val="00982B8E"/>
    <w:rsid w:val="0099229F"/>
    <w:rsid w:val="00996D78"/>
    <w:rsid w:val="009A0526"/>
    <w:rsid w:val="009A2D7E"/>
    <w:rsid w:val="009A6B59"/>
    <w:rsid w:val="009A7BDB"/>
    <w:rsid w:val="009B279F"/>
    <w:rsid w:val="009C1E84"/>
    <w:rsid w:val="009C385D"/>
    <w:rsid w:val="009C6525"/>
    <w:rsid w:val="009C72FC"/>
    <w:rsid w:val="009D0980"/>
    <w:rsid w:val="009D2BF0"/>
    <w:rsid w:val="009D309C"/>
    <w:rsid w:val="009D4BAA"/>
    <w:rsid w:val="009D6249"/>
    <w:rsid w:val="009D7452"/>
    <w:rsid w:val="009E08C5"/>
    <w:rsid w:val="009E21ED"/>
    <w:rsid w:val="009E38CE"/>
    <w:rsid w:val="009E4221"/>
    <w:rsid w:val="009E667D"/>
    <w:rsid w:val="009E6AE7"/>
    <w:rsid w:val="009F4083"/>
    <w:rsid w:val="00A000E0"/>
    <w:rsid w:val="00A05430"/>
    <w:rsid w:val="00A109DC"/>
    <w:rsid w:val="00A10EDA"/>
    <w:rsid w:val="00A128FA"/>
    <w:rsid w:val="00A22B6B"/>
    <w:rsid w:val="00A25BDB"/>
    <w:rsid w:val="00A30334"/>
    <w:rsid w:val="00A31355"/>
    <w:rsid w:val="00A31DAC"/>
    <w:rsid w:val="00A3507E"/>
    <w:rsid w:val="00A37E4B"/>
    <w:rsid w:val="00A40EAD"/>
    <w:rsid w:val="00A41486"/>
    <w:rsid w:val="00A4620F"/>
    <w:rsid w:val="00A46C43"/>
    <w:rsid w:val="00A47645"/>
    <w:rsid w:val="00A50844"/>
    <w:rsid w:val="00A51594"/>
    <w:rsid w:val="00A53B58"/>
    <w:rsid w:val="00A6174E"/>
    <w:rsid w:val="00A6190F"/>
    <w:rsid w:val="00A64A19"/>
    <w:rsid w:val="00A677F4"/>
    <w:rsid w:val="00A7054B"/>
    <w:rsid w:val="00A800A0"/>
    <w:rsid w:val="00A81236"/>
    <w:rsid w:val="00A8456C"/>
    <w:rsid w:val="00A927A4"/>
    <w:rsid w:val="00A940F5"/>
    <w:rsid w:val="00AA07A8"/>
    <w:rsid w:val="00AA1D15"/>
    <w:rsid w:val="00AA2B04"/>
    <w:rsid w:val="00AA4282"/>
    <w:rsid w:val="00AA5295"/>
    <w:rsid w:val="00AA5321"/>
    <w:rsid w:val="00AA5B9A"/>
    <w:rsid w:val="00AA60FD"/>
    <w:rsid w:val="00AB0553"/>
    <w:rsid w:val="00AB1092"/>
    <w:rsid w:val="00AB4FBA"/>
    <w:rsid w:val="00AC57EB"/>
    <w:rsid w:val="00AD033E"/>
    <w:rsid w:val="00AD0377"/>
    <w:rsid w:val="00AD0FA1"/>
    <w:rsid w:val="00AD4AF1"/>
    <w:rsid w:val="00AE12C2"/>
    <w:rsid w:val="00AE776B"/>
    <w:rsid w:val="00B00519"/>
    <w:rsid w:val="00B02597"/>
    <w:rsid w:val="00B031EC"/>
    <w:rsid w:val="00B03D81"/>
    <w:rsid w:val="00B063CE"/>
    <w:rsid w:val="00B1009A"/>
    <w:rsid w:val="00B10E73"/>
    <w:rsid w:val="00B1285B"/>
    <w:rsid w:val="00B13264"/>
    <w:rsid w:val="00B16EB8"/>
    <w:rsid w:val="00B1753C"/>
    <w:rsid w:val="00B22670"/>
    <w:rsid w:val="00B2283E"/>
    <w:rsid w:val="00B240FB"/>
    <w:rsid w:val="00B262C2"/>
    <w:rsid w:val="00B26643"/>
    <w:rsid w:val="00B26E62"/>
    <w:rsid w:val="00B31036"/>
    <w:rsid w:val="00B34D30"/>
    <w:rsid w:val="00B35068"/>
    <w:rsid w:val="00B4263C"/>
    <w:rsid w:val="00B446F8"/>
    <w:rsid w:val="00B5076C"/>
    <w:rsid w:val="00B5080F"/>
    <w:rsid w:val="00B545BB"/>
    <w:rsid w:val="00B620D7"/>
    <w:rsid w:val="00B6334A"/>
    <w:rsid w:val="00B65340"/>
    <w:rsid w:val="00B672D4"/>
    <w:rsid w:val="00B67D45"/>
    <w:rsid w:val="00B73816"/>
    <w:rsid w:val="00B73CA2"/>
    <w:rsid w:val="00B80427"/>
    <w:rsid w:val="00B84ECD"/>
    <w:rsid w:val="00B85F29"/>
    <w:rsid w:val="00B95BF4"/>
    <w:rsid w:val="00BA2EB8"/>
    <w:rsid w:val="00BA4792"/>
    <w:rsid w:val="00BA7DB3"/>
    <w:rsid w:val="00BB1948"/>
    <w:rsid w:val="00BB1B60"/>
    <w:rsid w:val="00BB1BF1"/>
    <w:rsid w:val="00BB1C9C"/>
    <w:rsid w:val="00BB49F7"/>
    <w:rsid w:val="00BB4C62"/>
    <w:rsid w:val="00BC36FD"/>
    <w:rsid w:val="00BC481A"/>
    <w:rsid w:val="00BC5854"/>
    <w:rsid w:val="00BD25BE"/>
    <w:rsid w:val="00BE11CB"/>
    <w:rsid w:val="00BE5A08"/>
    <w:rsid w:val="00BF1A38"/>
    <w:rsid w:val="00BF658C"/>
    <w:rsid w:val="00C0316F"/>
    <w:rsid w:val="00C04347"/>
    <w:rsid w:val="00C045C0"/>
    <w:rsid w:val="00C068E5"/>
    <w:rsid w:val="00C20A35"/>
    <w:rsid w:val="00C20E94"/>
    <w:rsid w:val="00C23519"/>
    <w:rsid w:val="00C24D94"/>
    <w:rsid w:val="00C25A9E"/>
    <w:rsid w:val="00C2759B"/>
    <w:rsid w:val="00C279BB"/>
    <w:rsid w:val="00C340B8"/>
    <w:rsid w:val="00C37342"/>
    <w:rsid w:val="00C4091D"/>
    <w:rsid w:val="00C413B4"/>
    <w:rsid w:val="00C42A16"/>
    <w:rsid w:val="00C42F72"/>
    <w:rsid w:val="00C530C5"/>
    <w:rsid w:val="00C532A4"/>
    <w:rsid w:val="00C55D63"/>
    <w:rsid w:val="00C600BC"/>
    <w:rsid w:val="00C61C23"/>
    <w:rsid w:val="00C630C4"/>
    <w:rsid w:val="00C670E3"/>
    <w:rsid w:val="00C70D59"/>
    <w:rsid w:val="00C70D76"/>
    <w:rsid w:val="00C72DF2"/>
    <w:rsid w:val="00C7367E"/>
    <w:rsid w:val="00C76D98"/>
    <w:rsid w:val="00C810FA"/>
    <w:rsid w:val="00C8650E"/>
    <w:rsid w:val="00C86E02"/>
    <w:rsid w:val="00C9007F"/>
    <w:rsid w:val="00C93DC0"/>
    <w:rsid w:val="00C95974"/>
    <w:rsid w:val="00C973F0"/>
    <w:rsid w:val="00C97429"/>
    <w:rsid w:val="00CA1D3C"/>
    <w:rsid w:val="00CA4505"/>
    <w:rsid w:val="00CC2129"/>
    <w:rsid w:val="00CD2A09"/>
    <w:rsid w:val="00CD3E88"/>
    <w:rsid w:val="00CE1671"/>
    <w:rsid w:val="00CE44ED"/>
    <w:rsid w:val="00CE72E4"/>
    <w:rsid w:val="00CF1336"/>
    <w:rsid w:val="00CF52B5"/>
    <w:rsid w:val="00CF685B"/>
    <w:rsid w:val="00CF6B3D"/>
    <w:rsid w:val="00D03F2E"/>
    <w:rsid w:val="00D04ACD"/>
    <w:rsid w:val="00D06AAF"/>
    <w:rsid w:val="00D10A23"/>
    <w:rsid w:val="00D11FEE"/>
    <w:rsid w:val="00D12F52"/>
    <w:rsid w:val="00D13EA1"/>
    <w:rsid w:val="00D1456E"/>
    <w:rsid w:val="00D16BA6"/>
    <w:rsid w:val="00D20D76"/>
    <w:rsid w:val="00D22B75"/>
    <w:rsid w:val="00D2470C"/>
    <w:rsid w:val="00D25944"/>
    <w:rsid w:val="00D26998"/>
    <w:rsid w:val="00D3104C"/>
    <w:rsid w:val="00D33057"/>
    <w:rsid w:val="00D4527C"/>
    <w:rsid w:val="00D46416"/>
    <w:rsid w:val="00D51A77"/>
    <w:rsid w:val="00D522DB"/>
    <w:rsid w:val="00D54A2B"/>
    <w:rsid w:val="00D60713"/>
    <w:rsid w:val="00D6173B"/>
    <w:rsid w:val="00D6332E"/>
    <w:rsid w:val="00D705A9"/>
    <w:rsid w:val="00D70A9D"/>
    <w:rsid w:val="00D714F7"/>
    <w:rsid w:val="00D72DCA"/>
    <w:rsid w:val="00D77287"/>
    <w:rsid w:val="00D77C9E"/>
    <w:rsid w:val="00D77E05"/>
    <w:rsid w:val="00D81A7F"/>
    <w:rsid w:val="00D83B67"/>
    <w:rsid w:val="00D841E6"/>
    <w:rsid w:val="00D872DC"/>
    <w:rsid w:val="00D87E86"/>
    <w:rsid w:val="00D9401D"/>
    <w:rsid w:val="00DA0AD4"/>
    <w:rsid w:val="00DA0FE2"/>
    <w:rsid w:val="00DA1E43"/>
    <w:rsid w:val="00DA226D"/>
    <w:rsid w:val="00DA2DF5"/>
    <w:rsid w:val="00DA57EF"/>
    <w:rsid w:val="00DA709A"/>
    <w:rsid w:val="00DA742C"/>
    <w:rsid w:val="00DB1FA2"/>
    <w:rsid w:val="00DB4D99"/>
    <w:rsid w:val="00DB5C77"/>
    <w:rsid w:val="00DC0AED"/>
    <w:rsid w:val="00DC0FC2"/>
    <w:rsid w:val="00DC23AE"/>
    <w:rsid w:val="00DC4E68"/>
    <w:rsid w:val="00DC6399"/>
    <w:rsid w:val="00DD01B2"/>
    <w:rsid w:val="00DD2078"/>
    <w:rsid w:val="00DD566E"/>
    <w:rsid w:val="00DD62A6"/>
    <w:rsid w:val="00DD761F"/>
    <w:rsid w:val="00DE1253"/>
    <w:rsid w:val="00DE2A5F"/>
    <w:rsid w:val="00DE3CAC"/>
    <w:rsid w:val="00DE6F2F"/>
    <w:rsid w:val="00DF27A8"/>
    <w:rsid w:val="00DF3313"/>
    <w:rsid w:val="00DF489E"/>
    <w:rsid w:val="00E0474D"/>
    <w:rsid w:val="00E04FA1"/>
    <w:rsid w:val="00E06620"/>
    <w:rsid w:val="00E06F9B"/>
    <w:rsid w:val="00E07049"/>
    <w:rsid w:val="00E15819"/>
    <w:rsid w:val="00E15A61"/>
    <w:rsid w:val="00E17841"/>
    <w:rsid w:val="00E206E6"/>
    <w:rsid w:val="00E214AD"/>
    <w:rsid w:val="00E21530"/>
    <w:rsid w:val="00E23727"/>
    <w:rsid w:val="00E2379B"/>
    <w:rsid w:val="00E30309"/>
    <w:rsid w:val="00E30B09"/>
    <w:rsid w:val="00E31270"/>
    <w:rsid w:val="00E32E0F"/>
    <w:rsid w:val="00E422C1"/>
    <w:rsid w:val="00E42A91"/>
    <w:rsid w:val="00E44593"/>
    <w:rsid w:val="00E448AE"/>
    <w:rsid w:val="00E44FED"/>
    <w:rsid w:val="00E453F9"/>
    <w:rsid w:val="00E51929"/>
    <w:rsid w:val="00E53AEC"/>
    <w:rsid w:val="00E54A62"/>
    <w:rsid w:val="00E54B86"/>
    <w:rsid w:val="00E5595D"/>
    <w:rsid w:val="00E60512"/>
    <w:rsid w:val="00E61782"/>
    <w:rsid w:val="00E61B35"/>
    <w:rsid w:val="00E628A2"/>
    <w:rsid w:val="00E67A5B"/>
    <w:rsid w:val="00E73D59"/>
    <w:rsid w:val="00E743F9"/>
    <w:rsid w:val="00E767D1"/>
    <w:rsid w:val="00E81272"/>
    <w:rsid w:val="00E8131D"/>
    <w:rsid w:val="00E81883"/>
    <w:rsid w:val="00E81928"/>
    <w:rsid w:val="00E901D0"/>
    <w:rsid w:val="00E92748"/>
    <w:rsid w:val="00EA4CD6"/>
    <w:rsid w:val="00EA7BE2"/>
    <w:rsid w:val="00EB1E66"/>
    <w:rsid w:val="00EB71AA"/>
    <w:rsid w:val="00EC161E"/>
    <w:rsid w:val="00EC1B37"/>
    <w:rsid w:val="00ED20BE"/>
    <w:rsid w:val="00ED5081"/>
    <w:rsid w:val="00ED61B1"/>
    <w:rsid w:val="00EE00DE"/>
    <w:rsid w:val="00EE76CF"/>
    <w:rsid w:val="00EF5C20"/>
    <w:rsid w:val="00EF736E"/>
    <w:rsid w:val="00F019EE"/>
    <w:rsid w:val="00F01E6C"/>
    <w:rsid w:val="00F105D7"/>
    <w:rsid w:val="00F1319D"/>
    <w:rsid w:val="00F16ABD"/>
    <w:rsid w:val="00F2117E"/>
    <w:rsid w:val="00F21277"/>
    <w:rsid w:val="00F21EE2"/>
    <w:rsid w:val="00F233CB"/>
    <w:rsid w:val="00F23E30"/>
    <w:rsid w:val="00F256A9"/>
    <w:rsid w:val="00F2653D"/>
    <w:rsid w:val="00F41D9F"/>
    <w:rsid w:val="00F50694"/>
    <w:rsid w:val="00F54891"/>
    <w:rsid w:val="00F552A1"/>
    <w:rsid w:val="00F56E62"/>
    <w:rsid w:val="00F60D9C"/>
    <w:rsid w:val="00F6251D"/>
    <w:rsid w:val="00F63922"/>
    <w:rsid w:val="00F6454D"/>
    <w:rsid w:val="00F66429"/>
    <w:rsid w:val="00F67D76"/>
    <w:rsid w:val="00F67FF4"/>
    <w:rsid w:val="00F7119D"/>
    <w:rsid w:val="00F76F3D"/>
    <w:rsid w:val="00F919B5"/>
    <w:rsid w:val="00F93F72"/>
    <w:rsid w:val="00F94122"/>
    <w:rsid w:val="00FA0A5F"/>
    <w:rsid w:val="00FA3230"/>
    <w:rsid w:val="00FB376B"/>
    <w:rsid w:val="00FB54CE"/>
    <w:rsid w:val="00FC0577"/>
    <w:rsid w:val="00FC121D"/>
    <w:rsid w:val="00FD00DE"/>
    <w:rsid w:val="00FD0CE3"/>
    <w:rsid w:val="00FD1B17"/>
    <w:rsid w:val="00FE52FF"/>
    <w:rsid w:val="00FE7135"/>
    <w:rsid w:val="00FF10C6"/>
    <w:rsid w:val="00FF5E52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C52"/>
    <w:pPr>
      <w:bidi/>
    </w:pPr>
    <w:rPr>
      <w:sz w:val="24"/>
      <w:szCs w:val="24"/>
      <w:lang w:eastAsia="zh-CN" w:bidi="fa-IR"/>
    </w:rPr>
  </w:style>
  <w:style w:type="paragraph" w:styleId="Heading1">
    <w:name w:val="heading 1"/>
    <w:basedOn w:val="Normal"/>
    <w:next w:val="Normal"/>
    <w:qFormat/>
    <w:rsid w:val="00803C52"/>
    <w:pPr>
      <w:keepNext/>
      <w:tabs>
        <w:tab w:val="left" w:pos="506"/>
        <w:tab w:val="left" w:pos="3176"/>
      </w:tabs>
      <w:jc w:val="center"/>
      <w:outlineLvl w:val="0"/>
    </w:pPr>
    <w:rPr>
      <w:rFonts w:ascii="IPT.Nazanin" w:hAnsi="IPT.Nazanin" w:cs="Zar"/>
      <w:sz w:val="28"/>
      <w:szCs w:val="28"/>
    </w:rPr>
  </w:style>
  <w:style w:type="paragraph" w:styleId="Heading2">
    <w:name w:val="heading 2"/>
    <w:basedOn w:val="Normal"/>
    <w:next w:val="Normal"/>
    <w:qFormat/>
    <w:rsid w:val="00803C52"/>
    <w:pPr>
      <w:keepNext/>
      <w:jc w:val="right"/>
      <w:outlineLvl w:val="1"/>
    </w:pPr>
    <w:rPr>
      <w:rFonts w:cs="Zar"/>
      <w:b/>
      <w:bCs/>
      <w:i/>
      <w:i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03C52"/>
    <w:pPr>
      <w:jc w:val="center"/>
    </w:pPr>
    <w:rPr>
      <w:rFonts w:ascii="IPT.Nazanin" w:hAnsi="IPT.Nazanin" w:cs="Zar"/>
      <w:sz w:val="28"/>
      <w:szCs w:val="28"/>
    </w:rPr>
  </w:style>
  <w:style w:type="paragraph" w:styleId="BodyText">
    <w:name w:val="Body Text"/>
    <w:basedOn w:val="Normal"/>
    <w:rsid w:val="00803C52"/>
    <w:pPr>
      <w:tabs>
        <w:tab w:val="left" w:pos="506"/>
        <w:tab w:val="left" w:pos="3176"/>
      </w:tabs>
      <w:jc w:val="both"/>
    </w:pPr>
    <w:rPr>
      <w:rFonts w:cs="Zar"/>
      <w:sz w:val="28"/>
      <w:szCs w:val="28"/>
      <w:lang w:bidi="ar-SA"/>
    </w:rPr>
  </w:style>
  <w:style w:type="paragraph" w:styleId="Header">
    <w:name w:val="header"/>
    <w:basedOn w:val="Normal"/>
    <w:rsid w:val="00751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145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0329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0E6217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rsid w:val="00BB49F7"/>
  </w:style>
  <w:style w:type="table" w:styleId="Table3Deffects2">
    <w:name w:val="Table 3D effects 2"/>
    <w:basedOn w:val="TableNormal"/>
    <w:rsid w:val="00353A8C"/>
    <w:pPr>
      <w:bidi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290C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0C3A"/>
    <w:rPr>
      <w:sz w:val="20"/>
      <w:szCs w:val="20"/>
    </w:rPr>
  </w:style>
  <w:style w:type="character" w:customStyle="1" w:styleId="CommentTextChar">
    <w:name w:val="Comment Text Char"/>
    <w:link w:val="CommentText"/>
    <w:rsid w:val="00290C3A"/>
    <w:rPr>
      <w:lang w:eastAsia="zh-CN" w:bidi="fa-IR"/>
    </w:rPr>
  </w:style>
  <w:style w:type="paragraph" w:styleId="BalloonText">
    <w:name w:val="Balloon Text"/>
    <w:basedOn w:val="Normal"/>
    <w:link w:val="BalloonTextChar"/>
    <w:rsid w:val="00290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0C3A"/>
    <w:rPr>
      <w:rFonts w:ascii="Tahoma" w:hAnsi="Tahoma" w:cs="Tahoma"/>
      <w:sz w:val="16"/>
      <w:szCs w:val="16"/>
      <w:lang w:eastAsia="zh-CN" w:bidi="fa-IR"/>
    </w:rPr>
  </w:style>
  <w:style w:type="character" w:styleId="Emphasis">
    <w:name w:val="Emphasis"/>
    <w:qFormat/>
    <w:rsid w:val="004F3FC4"/>
    <w:rPr>
      <w:i/>
      <w:iCs/>
    </w:rPr>
  </w:style>
  <w:style w:type="character" w:customStyle="1" w:styleId="gt-icon-text1">
    <w:name w:val="gt-icon-text1"/>
    <w:basedOn w:val="DefaultParagraphFont"/>
    <w:rsid w:val="00E422C1"/>
  </w:style>
  <w:style w:type="character" w:styleId="Hyperlink">
    <w:name w:val="Hyperlink"/>
    <w:rsid w:val="004914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466D"/>
    <w:pPr>
      <w:ind w:left="720"/>
      <w:contextualSpacing/>
    </w:pPr>
  </w:style>
  <w:style w:type="character" w:styleId="PlaceholderText">
    <w:name w:val="Placeholder Text"/>
    <w:uiPriority w:val="99"/>
    <w:semiHidden/>
    <w:rsid w:val="007C42B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C52"/>
    <w:pPr>
      <w:bidi/>
    </w:pPr>
    <w:rPr>
      <w:sz w:val="24"/>
      <w:szCs w:val="24"/>
      <w:lang w:eastAsia="zh-CN" w:bidi="fa-IR"/>
    </w:rPr>
  </w:style>
  <w:style w:type="paragraph" w:styleId="Heading1">
    <w:name w:val="heading 1"/>
    <w:basedOn w:val="Normal"/>
    <w:next w:val="Normal"/>
    <w:qFormat/>
    <w:rsid w:val="00803C52"/>
    <w:pPr>
      <w:keepNext/>
      <w:tabs>
        <w:tab w:val="left" w:pos="506"/>
        <w:tab w:val="left" w:pos="3176"/>
      </w:tabs>
      <w:jc w:val="center"/>
      <w:outlineLvl w:val="0"/>
    </w:pPr>
    <w:rPr>
      <w:rFonts w:ascii="IPT.Nazanin" w:hAnsi="IPT.Nazanin" w:cs="Zar"/>
      <w:sz w:val="28"/>
      <w:szCs w:val="28"/>
    </w:rPr>
  </w:style>
  <w:style w:type="paragraph" w:styleId="Heading2">
    <w:name w:val="heading 2"/>
    <w:basedOn w:val="Normal"/>
    <w:next w:val="Normal"/>
    <w:qFormat/>
    <w:rsid w:val="00803C52"/>
    <w:pPr>
      <w:keepNext/>
      <w:jc w:val="right"/>
      <w:outlineLvl w:val="1"/>
    </w:pPr>
    <w:rPr>
      <w:rFonts w:cs="Zar"/>
      <w:b/>
      <w:bCs/>
      <w:i/>
      <w:i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03C52"/>
    <w:pPr>
      <w:jc w:val="center"/>
    </w:pPr>
    <w:rPr>
      <w:rFonts w:ascii="IPT.Nazanin" w:hAnsi="IPT.Nazanin" w:cs="Zar"/>
      <w:sz w:val="28"/>
      <w:szCs w:val="28"/>
    </w:rPr>
  </w:style>
  <w:style w:type="paragraph" w:styleId="BodyText">
    <w:name w:val="Body Text"/>
    <w:basedOn w:val="Normal"/>
    <w:rsid w:val="00803C52"/>
    <w:pPr>
      <w:tabs>
        <w:tab w:val="left" w:pos="506"/>
        <w:tab w:val="left" w:pos="3176"/>
      </w:tabs>
      <w:jc w:val="both"/>
    </w:pPr>
    <w:rPr>
      <w:rFonts w:cs="Zar"/>
      <w:sz w:val="28"/>
      <w:szCs w:val="28"/>
      <w:lang w:bidi="ar-SA"/>
    </w:rPr>
  </w:style>
  <w:style w:type="paragraph" w:styleId="Header">
    <w:name w:val="header"/>
    <w:basedOn w:val="Normal"/>
    <w:rsid w:val="007514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145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0329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0E6217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rsid w:val="00BB49F7"/>
  </w:style>
  <w:style w:type="table" w:styleId="Table3Deffects2">
    <w:name w:val="Table 3D effects 2"/>
    <w:basedOn w:val="TableNormal"/>
    <w:rsid w:val="00353A8C"/>
    <w:pPr>
      <w:bidi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290C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0C3A"/>
    <w:rPr>
      <w:sz w:val="20"/>
      <w:szCs w:val="20"/>
    </w:rPr>
  </w:style>
  <w:style w:type="character" w:customStyle="1" w:styleId="CommentTextChar">
    <w:name w:val="Comment Text Char"/>
    <w:link w:val="CommentText"/>
    <w:rsid w:val="00290C3A"/>
    <w:rPr>
      <w:lang w:eastAsia="zh-CN" w:bidi="fa-IR"/>
    </w:rPr>
  </w:style>
  <w:style w:type="paragraph" w:styleId="BalloonText">
    <w:name w:val="Balloon Text"/>
    <w:basedOn w:val="Normal"/>
    <w:link w:val="BalloonTextChar"/>
    <w:rsid w:val="00290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0C3A"/>
    <w:rPr>
      <w:rFonts w:ascii="Tahoma" w:hAnsi="Tahoma" w:cs="Tahoma"/>
      <w:sz w:val="16"/>
      <w:szCs w:val="16"/>
      <w:lang w:eastAsia="zh-CN" w:bidi="fa-IR"/>
    </w:rPr>
  </w:style>
  <w:style w:type="character" w:styleId="Emphasis">
    <w:name w:val="Emphasis"/>
    <w:qFormat/>
    <w:rsid w:val="004F3FC4"/>
    <w:rPr>
      <w:i/>
      <w:iCs/>
    </w:rPr>
  </w:style>
  <w:style w:type="character" w:customStyle="1" w:styleId="gt-icon-text1">
    <w:name w:val="gt-icon-text1"/>
    <w:basedOn w:val="DefaultParagraphFont"/>
    <w:rsid w:val="00E422C1"/>
  </w:style>
  <w:style w:type="character" w:styleId="Hyperlink">
    <w:name w:val="Hyperlink"/>
    <w:rsid w:val="004914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466D"/>
    <w:pPr>
      <w:ind w:left="720"/>
      <w:contextualSpacing/>
    </w:pPr>
  </w:style>
  <w:style w:type="character" w:styleId="PlaceholderText">
    <w:name w:val="Placeholder Text"/>
    <w:uiPriority w:val="99"/>
    <w:semiHidden/>
    <w:rsid w:val="007C42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1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7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07597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8827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0086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7889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94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randoc.ac.i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b\Desktop\File%2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6C232-24D1-4C30-9C34-5F23FD8B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 5</Template>
  <TotalTime>0</TotalTime>
  <Pages>6</Pages>
  <Words>741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1-خلاصه اطلاعات طرح</vt:lpstr>
    </vt:vector>
  </TitlesOfParts>
  <Company>ABOUREYHAN</Company>
  <LinksUpToDate>false</LinksUpToDate>
  <CharactersWithSpaces>4834</CharactersWithSpaces>
  <SharedDoc>false</SharedDoc>
  <HLinks>
    <vt:vector size="6" baseType="variant">
      <vt:variant>
        <vt:i4>1638407</vt:i4>
      </vt:variant>
      <vt:variant>
        <vt:i4>0</vt:i4>
      </vt:variant>
      <vt:variant>
        <vt:i4>0</vt:i4>
      </vt:variant>
      <vt:variant>
        <vt:i4>5</vt:i4>
      </vt:variant>
      <vt:variant>
        <vt:lpwstr>http://www.irandoc.ac.ir/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1-خلاصه اطلاعات طرح</dc:title>
  <dc:creator>web</dc:creator>
  <cp:lastModifiedBy>jafari</cp:lastModifiedBy>
  <cp:revision>2</cp:revision>
  <cp:lastPrinted>2018-08-01T03:33:00Z</cp:lastPrinted>
  <dcterms:created xsi:type="dcterms:W3CDTF">2019-04-28T10:49:00Z</dcterms:created>
  <dcterms:modified xsi:type="dcterms:W3CDTF">2019-04-28T10:49:00Z</dcterms:modified>
</cp:coreProperties>
</file>